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Tr="0012039B">
        <w:trPr>
          <w:jc w:val="center"/>
        </w:trPr>
        <w:tc>
          <w:tcPr>
            <w:tcW w:w="9639" w:type="dxa"/>
          </w:tcPr>
          <w:p w:rsidR="00426FF1" w:rsidRDefault="00025A3D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2741295</wp:posOffset>
                  </wp:positionH>
                  <wp:positionV relativeFrom="paragraph">
                    <wp:posOffset>-327660</wp:posOffset>
                  </wp:positionV>
                  <wp:extent cx="727075" cy="961390"/>
                  <wp:effectExtent l="0" t="0" r="0" b="0"/>
                  <wp:wrapNone/>
                  <wp:docPr id="7" name="Рисунок 1" descr="Описание: 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961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:rsidTr="0012039B">
        <w:trPr>
          <w:jc w:val="center"/>
        </w:trPr>
        <w:tc>
          <w:tcPr>
            <w:tcW w:w="9639" w:type="dxa"/>
          </w:tcPr>
          <w:p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Default="00AC112A" w:rsidP="009432B3">
            <w:pPr>
              <w:widowControl/>
              <w:jc w:val="center"/>
              <w:rPr>
                <w:b/>
                <w:sz w:val="36"/>
              </w:rPr>
            </w:pPr>
            <w:r w:rsidRPr="00AC112A">
              <w:rPr>
                <w:b/>
                <w:sz w:val="36"/>
              </w:rPr>
              <w:t>ГУБЕРНАТОР ПЕНЗЕНСКОЙ ОБЛАСТИ</w:t>
            </w: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:rsidTr="0012039B">
        <w:trPr>
          <w:jc w:val="center"/>
        </w:trPr>
        <w:tc>
          <w:tcPr>
            <w:tcW w:w="9639" w:type="dxa"/>
          </w:tcPr>
          <w:p w:rsidR="00426FF1" w:rsidRPr="00E24E67" w:rsidRDefault="00976107" w:rsidP="0012039B">
            <w:pPr>
              <w:pStyle w:val="3"/>
              <w:rPr>
                <w:szCs w:val="40"/>
              </w:rPr>
            </w:pPr>
            <w:r w:rsidRPr="00E24E67">
              <w:rPr>
                <w:szCs w:val="40"/>
              </w:rPr>
              <w:t>У К А З</w:t>
            </w:r>
          </w:p>
        </w:tc>
      </w:tr>
      <w:tr w:rsidR="00C43890" w:rsidTr="0012039B">
        <w:trPr>
          <w:jc w:val="center"/>
        </w:trPr>
        <w:tc>
          <w:tcPr>
            <w:tcW w:w="9639" w:type="dxa"/>
            <w:vAlign w:val="center"/>
          </w:tcPr>
          <w:p w:rsidR="00C43890" w:rsidRPr="0012039B" w:rsidRDefault="00C43890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:rsidR="00D3044A" w:rsidRPr="00491B86" w:rsidRDefault="00D3044A">
      <w:pPr>
        <w:rPr>
          <w:sz w:val="4"/>
          <w:szCs w:val="4"/>
        </w:rPr>
      </w:pPr>
    </w:p>
    <w:tbl>
      <w:tblPr>
        <w:tblW w:w="0" w:type="auto"/>
        <w:jc w:val="center"/>
        <w:tblInd w:w="26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0D0507" w:rsidTr="00605644">
        <w:trPr>
          <w:jc w:val="center"/>
        </w:trPr>
        <w:tc>
          <w:tcPr>
            <w:tcW w:w="284" w:type="dxa"/>
            <w:vAlign w:val="bottom"/>
          </w:tcPr>
          <w:p w:rsidR="000D0507" w:rsidRDefault="000D0507" w:rsidP="00605644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0D0507" w:rsidRDefault="00025A3D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 декабря 2023 г.</w:t>
            </w:r>
          </w:p>
        </w:tc>
        <w:tc>
          <w:tcPr>
            <w:tcW w:w="397" w:type="dxa"/>
            <w:vAlign w:val="bottom"/>
          </w:tcPr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D0507" w:rsidRDefault="00025A3D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169</w:t>
            </w:r>
          </w:p>
        </w:tc>
      </w:tr>
      <w:tr w:rsidR="000D0507" w:rsidTr="00605644">
        <w:trPr>
          <w:jc w:val="center"/>
        </w:trPr>
        <w:tc>
          <w:tcPr>
            <w:tcW w:w="4650" w:type="dxa"/>
            <w:gridSpan w:val="4"/>
          </w:tcPr>
          <w:p w:rsidR="000D0507" w:rsidRDefault="000D0507" w:rsidP="00605644">
            <w:pPr>
              <w:widowControl/>
              <w:jc w:val="center"/>
              <w:rPr>
                <w:sz w:val="10"/>
              </w:rPr>
            </w:pPr>
          </w:p>
          <w:p w:rsidR="000D0507" w:rsidRDefault="000D0507" w:rsidP="00605644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г.Пенза</w:t>
            </w:r>
          </w:p>
        </w:tc>
      </w:tr>
    </w:tbl>
    <w:p w:rsidR="00BA5A70" w:rsidRPr="00067459" w:rsidRDefault="00BA5A70" w:rsidP="00067459">
      <w:pPr>
        <w:spacing w:line="264" w:lineRule="auto"/>
        <w:jc w:val="both"/>
        <w:rPr>
          <w:sz w:val="28"/>
          <w:szCs w:val="28"/>
        </w:rPr>
      </w:pPr>
    </w:p>
    <w:p w:rsidR="00B05861" w:rsidRPr="00067459" w:rsidRDefault="00B05861" w:rsidP="00067459">
      <w:pPr>
        <w:widowControl/>
        <w:spacing w:line="264" w:lineRule="auto"/>
        <w:jc w:val="center"/>
        <w:rPr>
          <w:b/>
          <w:sz w:val="28"/>
          <w:szCs w:val="28"/>
        </w:rPr>
      </w:pPr>
      <w:r w:rsidRPr="00067459">
        <w:rPr>
          <w:b/>
          <w:sz w:val="28"/>
          <w:szCs w:val="28"/>
        </w:rPr>
        <w:t xml:space="preserve">Об утверждении предельных (максимальных) индексов изменения </w:t>
      </w:r>
      <w:r w:rsidR="00067459">
        <w:rPr>
          <w:b/>
          <w:sz w:val="28"/>
          <w:szCs w:val="28"/>
        </w:rPr>
        <w:br/>
      </w:r>
      <w:r w:rsidRPr="00067459">
        <w:rPr>
          <w:b/>
          <w:sz w:val="28"/>
          <w:szCs w:val="28"/>
        </w:rPr>
        <w:t xml:space="preserve">размера вносимой гражданами платы за коммунальные услуги </w:t>
      </w:r>
      <w:r w:rsidR="00067459">
        <w:rPr>
          <w:b/>
          <w:sz w:val="28"/>
          <w:szCs w:val="28"/>
        </w:rPr>
        <w:br/>
      </w:r>
      <w:r w:rsidRPr="00067459">
        <w:rPr>
          <w:b/>
          <w:sz w:val="28"/>
          <w:szCs w:val="28"/>
        </w:rPr>
        <w:t xml:space="preserve">в муниципальных образованиях Пензенской области </w:t>
      </w:r>
    </w:p>
    <w:p w:rsidR="00B05861" w:rsidRDefault="00B05861" w:rsidP="00067459">
      <w:pPr>
        <w:spacing w:line="264" w:lineRule="auto"/>
        <w:jc w:val="center"/>
        <w:rPr>
          <w:sz w:val="28"/>
          <w:szCs w:val="28"/>
        </w:rPr>
      </w:pPr>
    </w:p>
    <w:p w:rsidR="00067459" w:rsidRPr="00067459" w:rsidRDefault="00067459" w:rsidP="00067459">
      <w:pPr>
        <w:spacing w:line="264" w:lineRule="auto"/>
        <w:jc w:val="center"/>
        <w:rPr>
          <w:sz w:val="28"/>
          <w:szCs w:val="28"/>
        </w:rPr>
      </w:pPr>
    </w:p>
    <w:p w:rsidR="00067459" w:rsidRDefault="00B05861" w:rsidP="00067459">
      <w:pPr>
        <w:widowControl/>
        <w:spacing w:line="264" w:lineRule="auto"/>
        <w:ind w:firstLine="709"/>
        <w:jc w:val="both"/>
        <w:rPr>
          <w:sz w:val="28"/>
          <w:szCs w:val="28"/>
        </w:rPr>
      </w:pPr>
      <w:r w:rsidRPr="00067459">
        <w:rPr>
          <w:sz w:val="28"/>
          <w:szCs w:val="28"/>
        </w:rPr>
        <w:t xml:space="preserve">В соответствии со статьей 157.1 Жилищного кодекса Российской </w:t>
      </w:r>
      <w:r w:rsidRPr="00067459">
        <w:rPr>
          <w:spacing w:val="-4"/>
          <w:sz w:val="28"/>
          <w:szCs w:val="28"/>
        </w:rPr>
        <w:t>Федерации</w:t>
      </w:r>
      <w:r w:rsidRPr="00067459">
        <w:rPr>
          <w:spacing w:val="-4"/>
          <w:sz w:val="28"/>
          <w:szCs w:val="28"/>
          <w:lang w:eastAsia="en-US"/>
        </w:rPr>
        <w:t>, постановлением Правительства Российской Федерации от 30.04.2014</w:t>
      </w:r>
      <w:r w:rsidRPr="00067459">
        <w:rPr>
          <w:sz w:val="28"/>
          <w:szCs w:val="28"/>
          <w:lang w:eastAsia="en-US"/>
        </w:rPr>
        <w:t xml:space="preserve"> №</w:t>
      </w:r>
      <w:r w:rsidR="00067459">
        <w:rPr>
          <w:sz w:val="28"/>
          <w:szCs w:val="28"/>
          <w:lang w:eastAsia="en-US"/>
        </w:rPr>
        <w:t> </w:t>
      </w:r>
      <w:r w:rsidRPr="00067459">
        <w:rPr>
          <w:sz w:val="28"/>
          <w:szCs w:val="28"/>
          <w:lang w:eastAsia="en-US"/>
        </w:rPr>
        <w:t xml:space="preserve">400 </w:t>
      </w:r>
      <w:r w:rsidR="00067459">
        <w:rPr>
          <w:sz w:val="28"/>
          <w:szCs w:val="28"/>
        </w:rPr>
        <w:t>"</w:t>
      </w:r>
      <w:r w:rsidRPr="00067459">
        <w:rPr>
          <w:sz w:val="28"/>
          <w:szCs w:val="28"/>
        </w:rPr>
        <w:t xml:space="preserve">О формировании индексов изменения размера платы граждан </w:t>
      </w:r>
      <w:r w:rsidR="00067459">
        <w:rPr>
          <w:sz w:val="28"/>
          <w:szCs w:val="28"/>
        </w:rPr>
        <w:br/>
      </w:r>
      <w:r w:rsidRPr="00067459">
        <w:rPr>
          <w:sz w:val="28"/>
          <w:szCs w:val="28"/>
        </w:rPr>
        <w:t>за коммунальные услуги в Российской Федерации</w:t>
      </w:r>
      <w:r w:rsidR="00067459">
        <w:rPr>
          <w:sz w:val="28"/>
          <w:szCs w:val="28"/>
        </w:rPr>
        <w:t>"</w:t>
      </w:r>
      <w:r w:rsidRPr="00067459">
        <w:rPr>
          <w:sz w:val="28"/>
          <w:szCs w:val="28"/>
        </w:rPr>
        <w:t xml:space="preserve"> (с последующими </w:t>
      </w:r>
      <w:r w:rsidRPr="00067459">
        <w:rPr>
          <w:spacing w:val="-6"/>
          <w:sz w:val="28"/>
          <w:szCs w:val="28"/>
          <w:lang w:eastAsia="en-US"/>
        </w:rPr>
        <w:t>изменениями), распоряжением Правительства Российской Федерации от 10.11.2023</w:t>
      </w:r>
      <w:r w:rsidRPr="00067459">
        <w:rPr>
          <w:sz w:val="28"/>
          <w:szCs w:val="28"/>
        </w:rPr>
        <w:t xml:space="preserve"> № 3147-р </w:t>
      </w:r>
      <w:r w:rsidR="00067459">
        <w:rPr>
          <w:sz w:val="28"/>
          <w:szCs w:val="28"/>
        </w:rPr>
        <w:t>"</w:t>
      </w:r>
      <w:r w:rsidRPr="00067459">
        <w:rPr>
          <w:sz w:val="28"/>
          <w:szCs w:val="28"/>
        </w:rPr>
        <w:t xml:space="preserve">Об индексах изменения размера вносимой гражданами платы </w:t>
      </w:r>
      <w:r w:rsidR="00067459">
        <w:rPr>
          <w:sz w:val="28"/>
          <w:szCs w:val="28"/>
        </w:rPr>
        <w:br/>
      </w:r>
      <w:r w:rsidRPr="00067459">
        <w:rPr>
          <w:sz w:val="28"/>
          <w:szCs w:val="28"/>
        </w:rPr>
        <w:t xml:space="preserve">за коммунальные услуги в среднем по субъектам Российской Федерации </w:t>
      </w:r>
      <w:r w:rsidR="00067459">
        <w:rPr>
          <w:sz w:val="28"/>
          <w:szCs w:val="28"/>
        </w:rPr>
        <w:br/>
      </w:r>
      <w:r w:rsidRPr="00067459">
        <w:rPr>
          <w:sz w:val="28"/>
          <w:szCs w:val="28"/>
        </w:rPr>
        <w:t>и предельно допустимых отклонениях по отдельным муниципальным образованиям от величины указанных индексов на 2024</w:t>
      </w:r>
      <w:r w:rsidR="00067459">
        <w:rPr>
          <w:sz w:val="28"/>
          <w:szCs w:val="28"/>
        </w:rPr>
        <w:t> - </w:t>
      </w:r>
      <w:r w:rsidRPr="00067459">
        <w:rPr>
          <w:sz w:val="28"/>
          <w:szCs w:val="28"/>
        </w:rPr>
        <w:t>2028 годы</w:t>
      </w:r>
      <w:r w:rsidR="00067459">
        <w:rPr>
          <w:sz w:val="28"/>
          <w:szCs w:val="28"/>
        </w:rPr>
        <w:t>"</w:t>
      </w:r>
      <w:r w:rsidRPr="00067459">
        <w:rPr>
          <w:sz w:val="28"/>
          <w:szCs w:val="28"/>
        </w:rPr>
        <w:t>, руководствуясь Законом Пензенской области от 10.04.2006 №</w:t>
      </w:r>
      <w:r w:rsidR="00067459">
        <w:rPr>
          <w:sz w:val="28"/>
          <w:szCs w:val="28"/>
        </w:rPr>
        <w:t> </w:t>
      </w:r>
      <w:r w:rsidRPr="00067459">
        <w:rPr>
          <w:sz w:val="28"/>
          <w:szCs w:val="28"/>
        </w:rPr>
        <w:t xml:space="preserve">1005-ЗПО </w:t>
      </w:r>
      <w:r w:rsidR="00067459">
        <w:rPr>
          <w:sz w:val="28"/>
          <w:szCs w:val="28"/>
        </w:rPr>
        <w:br/>
        <w:t>"</w:t>
      </w:r>
      <w:r w:rsidRPr="00067459">
        <w:rPr>
          <w:sz w:val="28"/>
          <w:szCs w:val="28"/>
        </w:rPr>
        <w:t>О Губернаторе Пензенской области</w:t>
      </w:r>
      <w:r w:rsidR="00067459">
        <w:rPr>
          <w:sz w:val="28"/>
          <w:szCs w:val="28"/>
        </w:rPr>
        <w:t>"</w:t>
      </w:r>
      <w:r w:rsidRPr="00067459">
        <w:rPr>
          <w:sz w:val="28"/>
          <w:szCs w:val="28"/>
        </w:rPr>
        <w:t xml:space="preserve"> (с последующими изменениями), </w:t>
      </w:r>
    </w:p>
    <w:p w:rsidR="00067459" w:rsidRDefault="00067459" w:rsidP="00067459">
      <w:pPr>
        <w:widowControl/>
        <w:spacing w:line="264" w:lineRule="auto"/>
        <w:ind w:firstLine="709"/>
        <w:jc w:val="both"/>
        <w:rPr>
          <w:sz w:val="28"/>
          <w:szCs w:val="28"/>
        </w:rPr>
      </w:pPr>
    </w:p>
    <w:p w:rsidR="00B05861" w:rsidRDefault="00067459" w:rsidP="00067459">
      <w:pPr>
        <w:widowControl/>
        <w:spacing w:line="264" w:lineRule="auto"/>
        <w:jc w:val="center"/>
        <w:rPr>
          <w:b/>
          <w:bCs/>
          <w:sz w:val="28"/>
          <w:szCs w:val="28"/>
        </w:rPr>
      </w:pPr>
      <w:r w:rsidRPr="00067459">
        <w:rPr>
          <w:b/>
          <w:bCs/>
          <w:sz w:val="28"/>
          <w:szCs w:val="28"/>
        </w:rPr>
        <w:t>П О С Т А Н О В Л Я Ю:</w:t>
      </w:r>
    </w:p>
    <w:p w:rsidR="00067459" w:rsidRPr="00067459" w:rsidRDefault="00067459" w:rsidP="00067459">
      <w:pPr>
        <w:widowControl/>
        <w:spacing w:line="264" w:lineRule="auto"/>
        <w:ind w:firstLine="709"/>
        <w:jc w:val="both"/>
        <w:rPr>
          <w:sz w:val="28"/>
          <w:szCs w:val="28"/>
        </w:rPr>
      </w:pPr>
    </w:p>
    <w:p w:rsidR="00B05861" w:rsidRPr="00067459" w:rsidRDefault="00B05861" w:rsidP="00067459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spacing w:line="264" w:lineRule="auto"/>
        <w:ind w:left="0" w:firstLine="709"/>
        <w:contextualSpacing w:val="0"/>
        <w:jc w:val="both"/>
        <w:rPr>
          <w:sz w:val="28"/>
          <w:szCs w:val="28"/>
        </w:rPr>
      </w:pPr>
      <w:r w:rsidRPr="00067459">
        <w:rPr>
          <w:sz w:val="28"/>
          <w:szCs w:val="28"/>
        </w:rPr>
        <w:t>Утвердить прилагаемые:</w:t>
      </w:r>
    </w:p>
    <w:p w:rsidR="00B05861" w:rsidRPr="00067459" w:rsidRDefault="00B05861" w:rsidP="00067459">
      <w:pPr>
        <w:pStyle w:val="aa"/>
        <w:numPr>
          <w:ilvl w:val="1"/>
          <w:numId w:val="1"/>
        </w:numPr>
        <w:tabs>
          <w:tab w:val="left" w:pos="851"/>
          <w:tab w:val="left" w:pos="993"/>
          <w:tab w:val="left" w:pos="1276"/>
        </w:tabs>
        <w:spacing w:line="264" w:lineRule="auto"/>
        <w:ind w:left="0" w:firstLine="709"/>
        <w:contextualSpacing w:val="0"/>
        <w:jc w:val="both"/>
        <w:rPr>
          <w:sz w:val="28"/>
          <w:szCs w:val="28"/>
        </w:rPr>
      </w:pPr>
      <w:r w:rsidRPr="00067459">
        <w:rPr>
          <w:sz w:val="28"/>
          <w:szCs w:val="28"/>
        </w:rPr>
        <w:t>Предельные (максимальные) индексы изменения размера вносимой гражданами платы за коммунальные услуги в муниципальных образованиях Пензенской области на 2024 год.</w:t>
      </w:r>
    </w:p>
    <w:p w:rsidR="00B05861" w:rsidRPr="00067459" w:rsidRDefault="00B05861" w:rsidP="00067459">
      <w:pPr>
        <w:pStyle w:val="aa"/>
        <w:numPr>
          <w:ilvl w:val="1"/>
          <w:numId w:val="1"/>
        </w:numPr>
        <w:tabs>
          <w:tab w:val="left" w:pos="851"/>
          <w:tab w:val="left" w:pos="993"/>
          <w:tab w:val="left" w:pos="1276"/>
        </w:tabs>
        <w:spacing w:line="264" w:lineRule="auto"/>
        <w:ind w:left="0" w:firstLine="709"/>
        <w:contextualSpacing w:val="0"/>
        <w:jc w:val="both"/>
        <w:rPr>
          <w:sz w:val="28"/>
          <w:szCs w:val="28"/>
        </w:rPr>
      </w:pPr>
      <w:r w:rsidRPr="00067459">
        <w:rPr>
          <w:sz w:val="28"/>
          <w:szCs w:val="28"/>
        </w:rPr>
        <w:t>Обоснование величины установленных предельных (максимальных) индексов изменения размера вносимой гражданами платы за коммунальные услуги в муниципальных образованиях Пензенской области на 2024 год.</w:t>
      </w:r>
    </w:p>
    <w:p w:rsidR="00B05861" w:rsidRPr="00067459" w:rsidRDefault="00B05861" w:rsidP="00067459">
      <w:pPr>
        <w:pStyle w:val="aa"/>
        <w:numPr>
          <w:ilvl w:val="1"/>
          <w:numId w:val="1"/>
        </w:numPr>
        <w:tabs>
          <w:tab w:val="left" w:pos="851"/>
          <w:tab w:val="left" w:pos="993"/>
        </w:tabs>
        <w:spacing w:line="264" w:lineRule="auto"/>
        <w:ind w:left="0" w:firstLine="709"/>
        <w:contextualSpacing w:val="0"/>
        <w:jc w:val="both"/>
        <w:rPr>
          <w:sz w:val="28"/>
          <w:szCs w:val="28"/>
        </w:rPr>
      </w:pPr>
      <w:r w:rsidRPr="00067459">
        <w:rPr>
          <w:sz w:val="28"/>
          <w:szCs w:val="28"/>
        </w:rPr>
        <w:t xml:space="preserve"> Предельные (максимальные) индексы изменения размера вносимой гражданами платы за коммунальные услуги в муниципальных образованиях Пензенской области на 2025-2028 годы.</w:t>
      </w:r>
    </w:p>
    <w:p w:rsidR="00B05861" w:rsidRPr="00067459" w:rsidRDefault="007F3BC7" w:rsidP="007F3BC7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spacing w:line="264" w:lineRule="auto"/>
        <w:ind w:left="0" w:firstLine="709"/>
        <w:contextualSpacing w:val="0"/>
        <w:jc w:val="both"/>
        <w:rPr>
          <w:sz w:val="28"/>
          <w:szCs w:val="28"/>
        </w:rPr>
      </w:pPr>
      <w:r w:rsidRPr="007F3BC7">
        <w:rPr>
          <w:spacing w:val="-10"/>
          <w:sz w:val="28"/>
          <w:szCs w:val="28"/>
        </w:rPr>
        <w:lastRenderedPageBreak/>
        <w:t>Указ опубликовать в газете "Пензенские губернские ведомости" и разместить (</w:t>
      </w:r>
      <w:r w:rsidRPr="007F3BC7">
        <w:rPr>
          <w:sz w:val="28"/>
          <w:szCs w:val="28"/>
        </w:rPr>
        <w:t xml:space="preserve">опубликовать) на "Официальном интернет-портале правовой информации" (www.pravo.gov.ru) и на официальном сайте Губернатора Пензенской области </w:t>
      </w:r>
      <w:r>
        <w:rPr>
          <w:sz w:val="28"/>
          <w:szCs w:val="28"/>
        </w:rPr>
        <w:br/>
      </w:r>
      <w:r w:rsidRPr="007F3BC7">
        <w:rPr>
          <w:sz w:val="28"/>
          <w:szCs w:val="28"/>
        </w:rPr>
        <w:t>в информационно-телекоммуникационной сети "Интернет".</w:t>
      </w:r>
    </w:p>
    <w:p w:rsidR="00B05861" w:rsidRPr="00067459" w:rsidRDefault="00B05861" w:rsidP="00067459">
      <w:pPr>
        <w:pStyle w:val="aa"/>
        <w:numPr>
          <w:ilvl w:val="0"/>
          <w:numId w:val="1"/>
        </w:numPr>
        <w:tabs>
          <w:tab w:val="left" w:pos="851"/>
          <w:tab w:val="left" w:pos="993"/>
        </w:tabs>
        <w:spacing w:line="264" w:lineRule="auto"/>
        <w:ind w:left="0" w:firstLine="709"/>
        <w:contextualSpacing w:val="0"/>
        <w:jc w:val="both"/>
        <w:rPr>
          <w:sz w:val="28"/>
          <w:szCs w:val="28"/>
        </w:rPr>
      </w:pPr>
      <w:r w:rsidRPr="00067459">
        <w:rPr>
          <w:spacing w:val="-4"/>
          <w:sz w:val="28"/>
          <w:szCs w:val="28"/>
        </w:rPr>
        <w:t xml:space="preserve">Контроль за исполнением </w:t>
      </w:r>
      <w:r w:rsidR="008453D4" w:rsidRPr="00067459">
        <w:rPr>
          <w:spacing w:val="-4"/>
          <w:sz w:val="28"/>
          <w:szCs w:val="28"/>
        </w:rPr>
        <w:t>у</w:t>
      </w:r>
      <w:r w:rsidRPr="00067459">
        <w:rPr>
          <w:spacing w:val="-4"/>
          <w:sz w:val="28"/>
          <w:szCs w:val="28"/>
        </w:rPr>
        <w:t>каза возложить на заместителя Председател</w:t>
      </w:r>
      <w:r w:rsidRPr="00067459">
        <w:rPr>
          <w:sz w:val="28"/>
          <w:szCs w:val="28"/>
        </w:rPr>
        <w:t>я Правительства Пензенской области, координирующего вопросы реализации единой государственной тарифной, ценовой и энергосберегающей политики.</w:t>
      </w:r>
    </w:p>
    <w:p w:rsidR="00BA5A70" w:rsidRPr="00067459" w:rsidRDefault="00BA5A70">
      <w:pPr>
        <w:jc w:val="both"/>
        <w:rPr>
          <w:sz w:val="28"/>
          <w:szCs w:val="28"/>
        </w:rPr>
      </w:pPr>
    </w:p>
    <w:p w:rsidR="00BA5A70" w:rsidRPr="00067459" w:rsidRDefault="00BA5A70">
      <w:pPr>
        <w:jc w:val="both"/>
        <w:rPr>
          <w:sz w:val="28"/>
          <w:szCs w:val="28"/>
        </w:rPr>
      </w:pPr>
    </w:p>
    <w:p w:rsidR="00426FF1" w:rsidRPr="00067459" w:rsidRDefault="00426FF1">
      <w:pPr>
        <w:jc w:val="both"/>
        <w:rPr>
          <w:sz w:val="28"/>
          <w:szCs w:val="28"/>
        </w:rPr>
      </w:pP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5070"/>
        <w:gridCol w:w="4784"/>
      </w:tblGrid>
      <w:tr w:rsidR="008B6FA8" w:rsidRPr="00067459" w:rsidTr="00A93A4A">
        <w:tc>
          <w:tcPr>
            <w:tcW w:w="5070" w:type="dxa"/>
          </w:tcPr>
          <w:p w:rsidR="008B6FA8" w:rsidRPr="00067459" w:rsidRDefault="008B6FA8" w:rsidP="00A93A4A">
            <w:pPr>
              <w:jc w:val="center"/>
              <w:rPr>
                <w:sz w:val="28"/>
                <w:szCs w:val="28"/>
              </w:rPr>
            </w:pPr>
            <w:r w:rsidRPr="00067459">
              <w:rPr>
                <w:sz w:val="28"/>
                <w:szCs w:val="28"/>
              </w:rPr>
              <w:t>Временно исполняющий обязанности Губернатора Пензенской области</w:t>
            </w:r>
          </w:p>
        </w:tc>
        <w:tc>
          <w:tcPr>
            <w:tcW w:w="4784" w:type="dxa"/>
          </w:tcPr>
          <w:p w:rsidR="008B6FA8" w:rsidRPr="00067459" w:rsidRDefault="008B6FA8" w:rsidP="00A93A4A">
            <w:pPr>
              <w:jc w:val="center"/>
              <w:rPr>
                <w:sz w:val="28"/>
                <w:szCs w:val="28"/>
              </w:rPr>
            </w:pPr>
          </w:p>
          <w:p w:rsidR="008B6FA8" w:rsidRPr="00067459" w:rsidRDefault="00025A3D" w:rsidP="00025A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8B6FA8" w:rsidRPr="00067459">
              <w:rPr>
                <w:sz w:val="28"/>
                <w:szCs w:val="28"/>
              </w:rPr>
              <w:t>Н.П. Симонов</w:t>
            </w:r>
          </w:p>
        </w:tc>
      </w:tr>
    </w:tbl>
    <w:p w:rsidR="00426FF1" w:rsidRDefault="00426FF1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p w:rsidR="00426FF1" w:rsidRDefault="00426FF1">
      <w:pPr>
        <w:jc w:val="both"/>
        <w:rPr>
          <w:sz w:val="28"/>
        </w:rPr>
      </w:pPr>
    </w:p>
    <w:p w:rsidR="00E41F1D" w:rsidRDefault="00E41F1D">
      <w:pPr>
        <w:jc w:val="both"/>
        <w:rPr>
          <w:sz w:val="28"/>
        </w:rPr>
        <w:sectPr w:rsidR="00E41F1D" w:rsidSect="00067459">
          <w:headerReference w:type="default" r:id="rId9"/>
          <w:footerReference w:type="default" r:id="rId10"/>
          <w:footerReference w:type="first" r:id="rId11"/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cols w:space="720"/>
          <w:titlePg/>
        </w:sectPr>
      </w:pPr>
    </w:p>
    <w:p w:rsidR="00E41F1D" w:rsidRPr="00A2763E" w:rsidRDefault="00A2763E" w:rsidP="00A2763E">
      <w:pPr>
        <w:ind w:left="5670"/>
        <w:jc w:val="center"/>
        <w:rPr>
          <w:sz w:val="24"/>
          <w:szCs w:val="24"/>
        </w:rPr>
      </w:pPr>
      <w:r w:rsidRPr="00A2763E">
        <w:rPr>
          <w:sz w:val="24"/>
          <w:szCs w:val="24"/>
        </w:rPr>
        <w:lastRenderedPageBreak/>
        <w:t>УТВЕРЖДЕНЫ</w:t>
      </w:r>
    </w:p>
    <w:p w:rsidR="00E41F1D" w:rsidRPr="00A2763E" w:rsidRDefault="00A2763E" w:rsidP="00A2763E">
      <w:pPr>
        <w:ind w:left="5670"/>
        <w:jc w:val="center"/>
        <w:rPr>
          <w:sz w:val="24"/>
          <w:szCs w:val="24"/>
        </w:rPr>
      </w:pPr>
      <w:r w:rsidRPr="00A2763E">
        <w:rPr>
          <w:sz w:val="24"/>
          <w:szCs w:val="24"/>
        </w:rPr>
        <w:t>у</w:t>
      </w:r>
      <w:r w:rsidR="00E41F1D" w:rsidRPr="00A2763E">
        <w:rPr>
          <w:sz w:val="24"/>
          <w:szCs w:val="24"/>
        </w:rPr>
        <w:t xml:space="preserve">казом Губернатора </w:t>
      </w:r>
      <w:r w:rsidR="00E41F1D" w:rsidRPr="00A2763E">
        <w:rPr>
          <w:sz w:val="24"/>
          <w:szCs w:val="24"/>
        </w:rPr>
        <w:br/>
        <w:t>Пензенской области</w:t>
      </w:r>
    </w:p>
    <w:p w:rsidR="00E41F1D" w:rsidRPr="00A2763E" w:rsidRDefault="00025A3D" w:rsidP="00A2763E">
      <w:pPr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01.12.2023</w:t>
      </w:r>
      <w:r w:rsidR="00A2763E">
        <w:rPr>
          <w:sz w:val="24"/>
          <w:szCs w:val="24"/>
        </w:rPr>
        <w:t xml:space="preserve">  </w:t>
      </w:r>
      <w:r w:rsidR="00E41F1D" w:rsidRPr="00A2763E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 169</w:t>
      </w:r>
    </w:p>
    <w:p w:rsidR="00E41F1D" w:rsidRPr="00A2763E" w:rsidRDefault="00E41F1D" w:rsidP="00E41F1D">
      <w:pPr>
        <w:pStyle w:val="15"/>
        <w:spacing w:before="0" w:line="240" w:lineRule="auto"/>
        <w:ind w:left="8931"/>
        <w:jc w:val="center"/>
        <w:rPr>
          <w:rStyle w:val="affd"/>
          <w:rFonts w:ascii="Times New Roman" w:hAnsi="Times New Roman"/>
          <w:bCs/>
          <w:iCs/>
          <w:color w:val="auto"/>
          <w:sz w:val="24"/>
          <w:szCs w:val="24"/>
        </w:rPr>
      </w:pPr>
    </w:p>
    <w:p w:rsidR="00E41F1D" w:rsidRPr="00A2763E" w:rsidRDefault="003B0449" w:rsidP="00E41F1D">
      <w:pPr>
        <w:pStyle w:val="15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A2763E">
        <w:rPr>
          <w:rFonts w:ascii="Times New Roman" w:hAnsi="Times New Roman"/>
          <w:color w:val="auto"/>
          <w:sz w:val="24"/>
          <w:szCs w:val="24"/>
        </w:rPr>
        <w:t xml:space="preserve">ПРЕДЕЛЬНЫЕ (МАКСИМАЛЬНЫЕ) ИНДЕКСЫ </w:t>
      </w:r>
      <w:r>
        <w:rPr>
          <w:rFonts w:ascii="Times New Roman" w:hAnsi="Times New Roman"/>
          <w:color w:val="auto"/>
          <w:sz w:val="24"/>
          <w:szCs w:val="24"/>
        </w:rPr>
        <w:br/>
      </w:r>
      <w:r w:rsidR="00E41F1D" w:rsidRPr="00A2763E">
        <w:rPr>
          <w:rFonts w:ascii="Times New Roman" w:hAnsi="Times New Roman"/>
          <w:color w:val="auto"/>
          <w:sz w:val="24"/>
          <w:szCs w:val="24"/>
        </w:rPr>
        <w:t xml:space="preserve">изменения размера вносимой гражданами платы за коммунальные услуги </w:t>
      </w:r>
      <w:r>
        <w:rPr>
          <w:rFonts w:ascii="Times New Roman" w:hAnsi="Times New Roman"/>
          <w:color w:val="auto"/>
          <w:sz w:val="24"/>
          <w:szCs w:val="24"/>
        </w:rPr>
        <w:br/>
      </w:r>
      <w:r w:rsidR="00E41F1D" w:rsidRPr="00A2763E">
        <w:rPr>
          <w:rFonts w:ascii="Times New Roman" w:hAnsi="Times New Roman"/>
          <w:color w:val="auto"/>
          <w:sz w:val="24"/>
          <w:szCs w:val="24"/>
        </w:rPr>
        <w:t>в муниципальных образованиях Пензенской области на 2024 год</w:t>
      </w:r>
    </w:p>
    <w:p w:rsidR="00E41F1D" w:rsidRDefault="00E41F1D" w:rsidP="00E41F1D">
      <w:pPr>
        <w:pStyle w:val="15"/>
        <w:spacing w:before="0" w:line="240" w:lineRule="auto"/>
        <w:jc w:val="center"/>
        <w:rPr>
          <w:rFonts w:ascii="Times New Roman" w:hAnsi="Times New Roman"/>
          <w:b w:val="0"/>
          <w:color w:val="auto"/>
          <w:sz w:val="27"/>
          <w:szCs w:val="27"/>
        </w:rPr>
      </w:pPr>
    </w:p>
    <w:tbl>
      <w:tblPr>
        <w:tblW w:w="1002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76"/>
        <w:gridCol w:w="2133"/>
        <w:gridCol w:w="3493"/>
        <w:gridCol w:w="1842"/>
        <w:gridCol w:w="1984"/>
      </w:tblGrid>
      <w:tr w:rsidR="00E41F1D" w:rsidTr="00561AAE">
        <w:trPr>
          <w:trHeight w:val="351"/>
          <w:tblHeader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1F1D" w:rsidRDefault="00E41F1D" w:rsidP="00561AA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133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41F1D" w:rsidRDefault="00E41F1D" w:rsidP="00561AAE">
            <w:pPr>
              <w:widowControl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Муниципальный район</w:t>
            </w:r>
          </w:p>
          <w:p w:rsidR="00E41F1D" w:rsidRDefault="00E41F1D" w:rsidP="00561A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(городской округ)</w:t>
            </w:r>
          </w:p>
        </w:tc>
        <w:tc>
          <w:tcPr>
            <w:tcW w:w="3493" w:type="dxa"/>
            <w:vMerge w:val="restart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41F1D" w:rsidRDefault="00E41F1D" w:rsidP="00561AA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Муниципальное образование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561AAE">
            <w:pPr>
              <w:widowControl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Предельные индексы</w:t>
            </w:r>
          </w:p>
        </w:tc>
      </w:tr>
      <w:tr w:rsidR="00E41F1D" w:rsidTr="00561AAE">
        <w:trPr>
          <w:trHeight w:val="1012"/>
          <w:tblHeader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1F1D" w:rsidRDefault="00E41F1D" w:rsidP="00561AA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33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41F1D" w:rsidRDefault="00E41F1D" w:rsidP="00561AAE">
            <w:pPr>
              <w:widowControl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3493" w:type="dxa"/>
            <w:vMerge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E41F1D" w:rsidRDefault="00E41F1D" w:rsidP="00561AAE">
            <w:pPr>
              <w:widowControl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561AAE">
            <w:pPr>
              <w:jc w:val="center"/>
              <w:rPr>
                <w:bCs/>
                <w:sz w:val="22"/>
                <w:szCs w:val="22"/>
              </w:rPr>
            </w:pPr>
            <w:r w:rsidRPr="005E5991">
              <w:rPr>
                <w:bCs/>
                <w:sz w:val="22"/>
                <w:szCs w:val="22"/>
              </w:rPr>
              <w:t xml:space="preserve">На первое полугодие </w:t>
            </w:r>
            <w:r w:rsidR="00561AAE">
              <w:rPr>
                <w:bCs/>
                <w:sz w:val="22"/>
                <w:szCs w:val="22"/>
              </w:rPr>
              <w:br/>
            </w:r>
            <w:r w:rsidRPr="005E5991">
              <w:rPr>
                <w:bCs/>
                <w:sz w:val="22"/>
                <w:szCs w:val="22"/>
              </w:rPr>
              <w:t>202</w:t>
            </w:r>
            <w:r>
              <w:rPr>
                <w:bCs/>
                <w:sz w:val="22"/>
                <w:szCs w:val="22"/>
              </w:rPr>
              <w:t>4</w:t>
            </w:r>
            <w:r w:rsidRPr="005E5991">
              <w:rPr>
                <w:bCs/>
                <w:sz w:val="22"/>
                <w:szCs w:val="22"/>
              </w:rPr>
              <w:t xml:space="preserve"> года</w:t>
            </w:r>
          </w:p>
        </w:tc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561AAE">
            <w:pPr>
              <w:widowControl/>
              <w:jc w:val="center"/>
              <w:rPr>
                <w:bCs/>
                <w:sz w:val="22"/>
                <w:szCs w:val="22"/>
              </w:rPr>
            </w:pPr>
            <w:r w:rsidRPr="005E2370">
              <w:rPr>
                <w:bCs/>
                <w:sz w:val="22"/>
                <w:szCs w:val="22"/>
              </w:rPr>
              <w:t xml:space="preserve">На второе полугодие </w:t>
            </w:r>
            <w:r w:rsidR="00561AAE">
              <w:rPr>
                <w:bCs/>
                <w:sz w:val="22"/>
                <w:szCs w:val="22"/>
              </w:rPr>
              <w:br/>
            </w:r>
            <w:r w:rsidRPr="005E2370">
              <w:rPr>
                <w:bCs/>
                <w:sz w:val="22"/>
                <w:szCs w:val="22"/>
              </w:rPr>
              <w:t>2024 года</w:t>
            </w:r>
          </w:p>
        </w:tc>
      </w:tr>
    </w:tbl>
    <w:p w:rsidR="00E41F1D" w:rsidRDefault="00E41F1D" w:rsidP="00E41F1D">
      <w:pPr>
        <w:pStyle w:val="15"/>
        <w:spacing w:before="0" w:line="240" w:lineRule="auto"/>
        <w:jc w:val="center"/>
        <w:rPr>
          <w:rStyle w:val="affd"/>
          <w:rFonts w:ascii="Times New Roman" w:hAnsi="Times New Roman"/>
          <w:b/>
          <w:bCs/>
          <w:i w:val="0"/>
          <w:iCs/>
          <w:color w:val="auto"/>
          <w:sz w:val="2"/>
          <w:szCs w:val="2"/>
        </w:rPr>
      </w:pPr>
    </w:p>
    <w:tbl>
      <w:tblPr>
        <w:tblW w:w="10028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76"/>
        <w:gridCol w:w="2133"/>
        <w:gridCol w:w="3493"/>
        <w:gridCol w:w="1842"/>
        <w:gridCol w:w="1984"/>
      </w:tblGrid>
      <w:tr w:rsidR="00E41F1D" w:rsidTr="00A2763E">
        <w:trPr>
          <w:trHeight w:val="300"/>
          <w:tblHeader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4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41F1D" w:rsidRDefault="00E41F1D" w:rsidP="00A27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F1D" w:rsidRDefault="00E41F1D" w:rsidP="00A27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Башмаковский</w:t>
            </w:r>
          </w:p>
        </w:tc>
        <w:tc>
          <w:tcPr>
            <w:tcW w:w="34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Алексеевский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E41F1D" w:rsidRDefault="00E41F1D" w:rsidP="00A27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Башмаковский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Бояровский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Башмаковский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Высокинский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Башмаковский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Знаменский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Башмаковский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Кандиевский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Башмаковский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Липовский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Башмаковский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Подгорнский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Башмаковский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р.п.</w:t>
            </w:r>
            <w:r w:rsidR="00E41F1D">
              <w:rPr>
                <w:color w:val="000000"/>
                <w:sz w:val="22"/>
                <w:szCs w:val="22"/>
              </w:rPr>
              <w:t xml:space="preserve"> Башмаково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Башмаковский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Соседский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Башмаковский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Троицкий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Башмаковский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Шереметьевский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Вертуновский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Волынщинский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Ивановский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Миткирейский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Мошковский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р.п.</w:t>
            </w:r>
            <w:r w:rsidR="00E41F1D">
              <w:rPr>
                <w:color w:val="000000"/>
                <w:sz w:val="22"/>
                <w:szCs w:val="22"/>
              </w:rPr>
              <w:t xml:space="preserve"> Беково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Пяшинский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Сосновский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Бековский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Яковлевский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Балкашинский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Волчковский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</w:t>
            </w:r>
            <w:r w:rsidR="00E41F1D">
              <w:rPr>
                <w:color w:val="000000"/>
                <w:sz w:val="22"/>
                <w:szCs w:val="22"/>
              </w:rPr>
              <w:t xml:space="preserve"> Белинский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Камынинский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Козловский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Кутеевский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Лермонтовский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Невежкинский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Поимский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Пушанинский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Студенский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Бессоновский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Александровский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Бессоновский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Бессоновский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Бессоновский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Вазерский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Бессоновский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Грабовский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Бессоновский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Кижеватовский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Бессоновский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Полеологовский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Бессоновский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Проказнинский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Бессоновский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Сосновский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Бессоновский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Степановский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Бессоновский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Чемодановский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Вадинский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Большелукинский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Вадинский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Вадинский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Вадинский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Каргалейский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Вадинский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Рахмановский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Вадинский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Серго-Поливановский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Вадинский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Татаро-Лакинский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Вадинский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Ягановский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</w:t>
            </w:r>
            <w:r w:rsidR="00E41F1D">
              <w:rPr>
                <w:sz w:val="22"/>
                <w:szCs w:val="22"/>
              </w:rPr>
              <w:t>ищенский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Архангельский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</w:t>
            </w:r>
            <w:r w:rsidR="00E41F1D">
              <w:rPr>
                <w:sz w:val="22"/>
                <w:szCs w:val="22"/>
              </w:rPr>
              <w:t>ищенский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Верхнеелюзанский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</w:t>
            </w:r>
            <w:r w:rsidR="00E41F1D">
              <w:rPr>
                <w:sz w:val="22"/>
                <w:szCs w:val="22"/>
              </w:rPr>
              <w:t>ищенский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Верхнешкафтинский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</w:t>
            </w:r>
            <w:r w:rsidR="00E41F1D">
              <w:rPr>
                <w:sz w:val="22"/>
                <w:szCs w:val="22"/>
              </w:rPr>
              <w:t>ищенский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</w:t>
            </w:r>
            <w:r w:rsidR="00E41F1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город</w:t>
            </w:r>
            <w:r w:rsidR="00E41F1D">
              <w:rPr>
                <w:color w:val="000000"/>
                <w:sz w:val="22"/>
                <w:szCs w:val="22"/>
              </w:rPr>
              <w:t>ище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</w:t>
            </w:r>
            <w:r w:rsidR="00E41F1D">
              <w:rPr>
                <w:sz w:val="22"/>
                <w:szCs w:val="22"/>
              </w:rPr>
              <w:t>ищенский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</w:t>
            </w:r>
            <w:r w:rsidR="00E41F1D">
              <w:rPr>
                <w:color w:val="000000"/>
                <w:sz w:val="22"/>
                <w:szCs w:val="22"/>
              </w:rPr>
              <w:t xml:space="preserve"> Сурск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</w:t>
            </w:r>
            <w:r w:rsidR="00E41F1D">
              <w:rPr>
                <w:sz w:val="22"/>
                <w:szCs w:val="22"/>
              </w:rPr>
              <w:t>ищенский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Дигилевский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</w:t>
            </w:r>
            <w:r w:rsidR="00E41F1D">
              <w:rPr>
                <w:sz w:val="22"/>
                <w:szCs w:val="22"/>
              </w:rPr>
              <w:t>ищенский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Канаевский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</w:t>
            </w:r>
            <w:r w:rsidR="00E41F1D">
              <w:rPr>
                <w:sz w:val="22"/>
                <w:szCs w:val="22"/>
              </w:rPr>
              <w:t>ищенский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Нижнеелюзанский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</w:t>
            </w:r>
            <w:r w:rsidR="00E41F1D">
              <w:rPr>
                <w:sz w:val="22"/>
                <w:szCs w:val="22"/>
              </w:rPr>
              <w:t>ищенский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Павло-Куракинский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</w:t>
            </w:r>
            <w:r w:rsidR="00E41F1D">
              <w:rPr>
                <w:sz w:val="22"/>
                <w:szCs w:val="22"/>
              </w:rPr>
              <w:t>ищенский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р.п.</w:t>
            </w:r>
            <w:r w:rsidR="00E41F1D">
              <w:rPr>
                <w:color w:val="000000"/>
                <w:sz w:val="22"/>
                <w:szCs w:val="22"/>
              </w:rPr>
              <w:t xml:space="preserve"> Чаадаевка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</w:t>
            </w:r>
            <w:r w:rsidR="00E41F1D">
              <w:rPr>
                <w:sz w:val="22"/>
                <w:szCs w:val="22"/>
              </w:rPr>
              <w:t>ищенский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Русско-Ишимский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</w:t>
            </w:r>
            <w:r w:rsidR="00E41F1D">
              <w:rPr>
                <w:sz w:val="22"/>
                <w:szCs w:val="22"/>
              </w:rPr>
              <w:t>ищенский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Среднеелюзанский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</w:t>
            </w:r>
            <w:r w:rsidR="00E41F1D">
              <w:rPr>
                <w:sz w:val="22"/>
                <w:szCs w:val="22"/>
              </w:rPr>
              <w:t>ищенский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Турдакский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</w:t>
            </w:r>
            <w:r w:rsidR="00E41F1D">
              <w:rPr>
                <w:sz w:val="22"/>
                <w:szCs w:val="22"/>
              </w:rPr>
              <w:t>ищенский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Чаадаевский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</w:t>
            </w:r>
            <w:r w:rsidR="00E41F1D">
              <w:rPr>
                <w:sz w:val="22"/>
                <w:szCs w:val="22"/>
              </w:rPr>
              <w:t>ищенский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Юловский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Земетчинский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Большеижморский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Земетчинский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Кирилловский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Земетчинский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Краснодубравский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Земетчинский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Матчерский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213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Земетчинский</w:t>
            </w:r>
          </w:p>
        </w:tc>
        <w:tc>
          <w:tcPr>
            <w:tcW w:w="349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Морсовский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213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Земетчинский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р.п.</w:t>
            </w:r>
            <w:r w:rsidR="00E41F1D">
              <w:rPr>
                <w:color w:val="000000"/>
                <w:sz w:val="22"/>
                <w:szCs w:val="22"/>
              </w:rPr>
              <w:t xml:space="preserve"> Земетчино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13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Земетчинский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Пролетарский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2133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Земетчинский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213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Земетчинский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Салтыковский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Земетчинский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Ушинский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Земетчинский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Юрсовский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Булычевский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Знаменско-Пестровский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Каменно-Бродский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р.п.</w:t>
            </w:r>
            <w:r w:rsidR="00E41F1D">
              <w:rPr>
                <w:color w:val="000000"/>
                <w:sz w:val="22"/>
                <w:szCs w:val="22"/>
              </w:rPr>
              <w:t xml:space="preserve"> Исса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Соловцовский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Иссинский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Уваровский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</w:t>
            </w:r>
            <w:r w:rsidR="00E41F1D">
              <w:rPr>
                <w:color w:val="000000"/>
                <w:sz w:val="22"/>
                <w:szCs w:val="22"/>
              </w:rPr>
              <w:t xml:space="preserve"> Каменка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Анучинский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Владыкинский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Головинщинский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Каменский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Кевдо-Мельситовский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Кикинский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Кобылкинский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Междуреченский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Первомайский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Покрово-Арчадинский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Федоровский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Камешкирский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Большеумысский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Камешкирский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Лапшовский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Камешкирский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Новошаткинский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Камешкирский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Пестровский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Камешкирский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Русско-Камешкирский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Камешкирский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Чумаевский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Колышлейский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Березовский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Колышлейский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Лачиновский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Колышлейский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Названовский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Колышлейский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Плещеевский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Колышлейский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Пограничный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Колышлейский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р.п.</w:t>
            </w:r>
            <w:r w:rsidR="00E41F1D">
              <w:rPr>
                <w:color w:val="000000"/>
                <w:sz w:val="22"/>
                <w:szCs w:val="22"/>
              </w:rPr>
              <w:t xml:space="preserve"> Колышлей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Колышлейский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Потловский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Колышлейский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Телегинский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Колышлейский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Трескинский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Анненковский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Большетруевский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Комаровский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Махалинский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Никольский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р.п.</w:t>
            </w:r>
            <w:r w:rsidR="00E41F1D">
              <w:rPr>
                <w:color w:val="000000"/>
                <w:sz w:val="22"/>
                <w:szCs w:val="22"/>
              </w:rPr>
              <w:t xml:space="preserve"> Верхозим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р.п.</w:t>
            </w:r>
            <w:r w:rsidR="00E41F1D">
              <w:rPr>
                <w:color w:val="000000"/>
                <w:sz w:val="22"/>
                <w:szCs w:val="22"/>
              </w:rPr>
              <w:t xml:space="preserve"> Евлашево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Посельский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Сюзюмский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Тарлаковский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Чибирлейский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Явлейский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Яснополянский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Верешимский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Даниловский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Китунькинский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Козловский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Комсомольский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Лопатинский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Пылковский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Старовершаутский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Старокарлыганский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Суляевский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Лопатинский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Чардымский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Лунинский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Болотниковский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Лунинский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Большевьясский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Лунинский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Засурский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Лунинский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Иванырсинский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Лунинский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Ломовский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Лунинский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Лунинский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Лунинский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р.п.</w:t>
            </w:r>
            <w:r w:rsidR="00E41F1D">
              <w:rPr>
                <w:color w:val="000000"/>
                <w:sz w:val="22"/>
                <w:szCs w:val="22"/>
              </w:rPr>
              <w:t xml:space="preserve"> Лунино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Лунинский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Родниковский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Лунинский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Степановский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Лунинский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Сытинский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Малосердобинский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Дружаевский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Малосердобинский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Ключевский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Малосердобинский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Липовский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Малосердобинский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Майский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Малосердобинский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Малосердобинский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Малосердобинский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Старославскинский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Мокшанский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Богородский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Мокшанский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Елизаветинский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Мокшанский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Засечный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Мокшанский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Нечаевский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Мокшанский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Плесский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Мокшанский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Подгорненский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Мокшанский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р.п.</w:t>
            </w:r>
            <w:r w:rsidR="00E41F1D">
              <w:rPr>
                <w:color w:val="000000"/>
                <w:sz w:val="22"/>
                <w:szCs w:val="22"/>
              </w:rPr>
              <w:t xml:space="preserve"> Мокшан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Мокшанский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Рамзайский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Мокшанский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Успенский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Мокшанский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Царевщинский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Мокшанский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Чернозерский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Мокшанский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Широкоисский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Мокшанский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Юровский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Наровчатский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Азарапинский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Наровчатский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Большекавендровский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Наровчатский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Большекирдяшевский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Наровчатский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Большеколоярский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Наровчатский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Виляйский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Наровчатский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Вьюнский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Наровчатский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Наровчатский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Наровчатский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Новопичуринский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Наровчатский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Орловский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Наровчатский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Плесковский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Наровчатский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Потодеевский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Наровчатский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Скановский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Наровчатский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Суркинский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Неверкинский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Алеевский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Неверкинский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Березовский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Неверкинский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Бигеевский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Неверкинский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Бикмосеевский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Неверкинский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Бикмурзинский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Неверкинский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Деминский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Неверкинский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Илим-Горский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Неверкинский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Исикеевский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Неверкинский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Каменноовражский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Неверкинский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Карноварский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Неверкинский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Неверкинский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Неверкинский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Октябрьский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Неверкинский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Неверкинский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Староандреевский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Неверкинский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Сулеймановский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Нижнеломовский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Атмисский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Нижнеломовский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Большехуторский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Нижнеломовский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Верхнеломовский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Нижнеломовский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Виргинский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Нижнеломовский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Голицынский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Нижнеломовский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</w:t>
            </w:r>
            <w:r w:rsidR="00E41F1D">
              <w:rPr>
                <w:color w:val="000000"/>
                <w:sz w:val="22"/>
                <w:szCs w:val="22"/>
              </w:rPr>
              <w:t xml:space="preserve"> Нижний Ломов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Нижнеломовский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Кривошеевский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Нижнеломовский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Кувак-Никольский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Нижнеломовский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Новопятинский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Нижнеломовский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Норовский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Нижнеломовский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Усть-Каремшинский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Ахматовский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Базарно-Кеньшенский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</w:t>
            </w:r>
            <w:r w:rsidR="00E41F1D">
              <w:rPr>
                <w:color w:val="000000"/>
                <w:sz w:val="22"/>
                <w:szCs w:val="22"/>
              </w:rPr>
              <w:t xml:space="preserve"> Никольск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Ильминский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Казарский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Карамальский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Керенский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Маисский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Нижнешкафтинский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Ночкинский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р.п.</w:t>
            </w:r>
            <w:r w:rsidR="00E41F1D">
              <w:rPr>
                <w:color w:val="000000"/>
                <w:sz w:val="22"/>
                <w:szCs w:val="22"/>
              </w:rPr>
              <w:t xml:space="preserve"> Сура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Никольский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Пачелмский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Белынский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Пачелмский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Новотолковский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Пачелмский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р.п.</w:t>
            </w:r>
            <w:r w:rsidR="00E41F1D">
              <w:rPr>
                <w:color w:val="000000"/>
                <w:sz w:val="22"/>
                <w:szCs w:val="22"/>
              </w:rPr>
              <w:t xml:space="preserve"> Пачелма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Пачелмский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Решетинский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Пачелмский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Титовский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Пачелмский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Черкасский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Пачелмский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Чкаловский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Пачелмский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Шейнский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Алферьевский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Богословский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Большееланский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Варыпаевский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Воскресеновский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Ермоловский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Засечный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Кондольский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Краснопольский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Кучкинский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Ленинский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Леонидовский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Мичуринский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Оленевский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Покрово-Березовский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р.п.</w:t>
            </w:r>
            <w:r w:rsidR="00E41F1D">
              <w:rPr>
                <w:color w:val="000000"/>
                <w:sz w:val="22"/>
                <w:szCs w:val="22"/>
              </w:rPr>
              <w:t xml:space="preserve"> Золотаревка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Саловский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Пензенский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Старокаменский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Сердобский 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</w:t>
            </w:r>
            <w:r w:rsidR="00E41F1D">
              <w:rPr>
                <w:color w:val="000000"/>
                <w:sz w:val="22"/>
                <w:szCs w:val="22"/>
              </w:rPr>
              <w:t xml:space="preserve"> Сердобск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Сердобский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Долгоруковский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Сердобский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Кировский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Сердобский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Куракинский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Сердобский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Мещерский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Сердобский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Новостуденовский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Сердобский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Песчанский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Сердобский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Пригородный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Сердобский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Рощинский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Сердобский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Сазанский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Сердобский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Секретарский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Сердобский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Сокольский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Спасский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Абашевский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Спасский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Беднодемьяновский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Спасский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Веденяпинский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Спасский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</w:t>
            </w:r>
            <w:r w:rsidR="00E41F1D">
              <w:rPr>
                <w:color w:val="000000"/>
                <w:sz w:val="22"/>
                <w:szCs w:val="22"/>
              </w:rPr>
              <w:t xml:space="preserve"> Спасск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Спасский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Дубровский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Спасский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Зубовский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Спасский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Кошелевский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Спасский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Рузановский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Спасский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Татаро-Шелдаисский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Спасский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Устьинский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Сосновоборский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Вачелайский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Сосновоборский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Вязовский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Сосновоборский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Еремеевский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Сосновоборский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Индерский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Сосновоборский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Маркинский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Сосновоборский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Нижнекатмисский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Сосновоборский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Николо-Барнуковский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Сосновоборский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Пичилейский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Сосновоборский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р.п.</w:t>
            </w:r>
            <w:r w:rsidR="00E41F1D">
              <w:rPr>
                <w:color w:val="000000"/>
                <w:sz w:val="22"/>
                <w:szCs w:val="22"/>
              </w:rPr>
              <w:t xml:space="preserve"> Сосновоборск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Сосновоборский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Шугуровский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Тамалинский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Вишневский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Тамалинский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Волче-Вражский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Тамалинский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Малосергиевский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Тамалинский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Мачинский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Тамалинский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р.п.</w:t>
            </w:r>
            <w:r w:rsidR="00E41F1D">
              <w:rPr>
                <w:color w:val="000000"/>
                <w:sz w:val="22"/>
                <w:szCs w:val="22"/>
              </w:rPr>
              <w:t xml:space="preserve"> Тамала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Тамалинский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Ульяновский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Шемышейский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Армиевский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Шемышейский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Воробьевский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Шемышейский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Каргалейский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Шемышейский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Каржимантский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Шемышейский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Колдаисский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Шемышейский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Наскафтымский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282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Шемышейский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р.п.</w:t>
            </w:r>
            <w:r w:rsidR="00E41F1D">
              <w:rPr>
                <w:color w:val="000000"/>
                <w:sz w:val="22"/>
                <w:szCs w:val="22"/>
              </w:rPr>
              <w:t xml:space="preserve"> Шемышейка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Шемышейский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Руссконоркинский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284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Шемышейский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Синодский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Шемышейский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Стародемкинский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286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Шемышейский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Старозахаркинский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287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Шемышейский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Старояксарский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288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Шемышейский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Усть-Узинский сельсовет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D613A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Pr="005041E9" w:rsidRDefault="00A2763E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</w:t>
            </w:r>
            <w:r w:rsidR="00E41F1D" w:rsidRPr="005041E9">
              <w:rPr>
                <w:sz w:val="22"/>
                <w:szCs w:val="22"/>
              </w:rPr>
              <w:t xml:space="preserve"> Пенза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Pr="005041E9" w:rsidRDefault="00A2763E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</w:t>
            </w:r>
            <w:r w:rsidR="00E41F1D" w:rsidRPr="005041E9">
              <w:rPr>
                <w:sz w:val="22"/>
                <w:szCs w:val="22"/>
              </w:rPr>
              <w:t xml:space="preserve"> Пенза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Pr="005041E9" w:rsidRDefault="00E41F1D" w:rsidP="00A2763E">
            <w:pPr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  <w:r>
              <w:rPr>
                <w:sz w:val="22"/>
                <w:szCs w:val="22"/>
              </w:rPr>
              <w:t>*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290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</w:t>
            </w:r>
            <w:r w:rsidR="00E41F1D">
              <w:rPr>
                <w:sz w:val="22"/>
                <w:szCs w:val="22"/>
              </w:rPr>
              <w:t xml:space="preserve"> Заречный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</w:t>
            </w:r>
            <w:r w:rsidR="00E41F1D">
              <w:rPr>
                <w:color w:val="000000"/>
                <w:sz w:val="22"/>
                <w:szCs w:val="22"/>
              </w:rPr>
              <w:t xml:space="preserve"> Заречный (ЗАТО)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  <w:tr w:rsidR="00E41F1D" w:rsidTr="00A2763E">
        <w:trPr>
          <w:trHeight w:val="300"/>
        </w:trPr>
        <w:tc>
          <w:tcPr>
            <w:tcW w:w="57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E41F1D" w:rsidP="00A2763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291</w:t>
            </w:r>
          </w:p>
        </w:tc>
        <w:tc>
          <w:tcPr>
            <w:tcW w:w="213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</w:t>
            </w:r>
            <w:r w:rsidR="00E41F1D">
              <w:rPr>
                <w:sz w:val="22"/>
                <w:szCs w:val="22"/>
              </w:rPr>
              <w:t xml:space="preserve"> Кузнецк</w:t>
            </w:r>
          </w:p>
        </w:tc>
        <w:tc>
          <w:tcPr>
            <w:tcW w:w="349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1F1D" w:rsidRDefault="00A2763E" w:rsidP="00A2763E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город</w:t>
            </w:r>
            <w:r w:rsidR="00E41F1D">
              <w:rPr>
                <w:color w:val="000000"/>
                <w:sz w:val="22"/>
                <w:szCs w:val="22"/>
              </w:rPr>
              <w:t xml:space="preserve"> Кузнецк</w:t>
            </w:r>
          </w:p>
        </w:tc>
        <w:tc>
          <w:tcPr>
            <w:tcW w:w="184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F1D" w:rsidRDefault="00E41F1D" w:rsidP="00A2763E">
            <w:pPr>
              <w:jc w:val="center"/>
            </w:pPr>
            <w:r w:rsidRPr="00242215">
              <w:rPr>
                <w:sz w:val="22"/>
                <w:szCs w:val="22"/>
              </w:rPr>
              <w:t>11,6</w:t>
            </w:r>
            <w:r w:rsidR="00065E28">
              <w:rPr>
                <w:sz w:val="22"/>
                <w:szCs w:val="22"/>
              </w:rPr>
              <w:t> %</w:t>
            </w:r>
          </w:p>
        </w:tc>
      </w:tr>
    </w:tbl>
    <w:p w:rsidR="00E41F1D" w:rsidRDefault="00E41F1D" w:rsidP="00A2763E">
      <w:pPr>
        <w:spacing w:line="221" w:lineRule="auto"/>
        <w:ind w:left="709" w:right="-710"/>
        <w:jc w:val="both"/>
        <w:rPr>
          <w:sz w:val="24"/>
          <w:szCs w:val="24"/>
        </w:rPr>
      </w:pPr>
    </w:p>
    <w:p w:rsidR="00E41F1D" w:rsidRPr="0070775D" w:rsidRDefault="00E41F1D" w:rsidP="00A2763E">
      <w:pPr>
        <w:spacing w:line="221" w:lineRule="auto"/>
        <w:jc w:val="both"/>
        <w:rPr>
          <w:sz w:val="24"/>
          <w:szCs w:val="24"/>
        </w:rPr>
      </w:pPr>
      <w:r w:rsidRPr="0070775D">
        <w:rPr>
          <w:sz w:val="24"/>
          <w:szCs w:val="24"/>
        </w:rPr>
        <w:t xml:space="preserve">* В соответствии с распоряжением Правительства Российской Федерации от 26.12.2020 </w:t>
      </w:r>
      <w:r w:rsidR="00A2763E">
        <w:rPr>
          <w:sz w:val="24"/>
          <w:szCs w:val="24"/>
        </w:rPr>
        <w:br/>
      </w:r>
      <w:r w:rsidRPr="0070775D">
        <w:rPr>
          <w:sz w:val="24"/>
          <w:szCs w:val="24"/>
        </w:rPr>
        <w:t xml:space="preserve">№ 3564-р муниципальное образование </w:t>
      </w:r>
      <w:r w:rsidR="00A2763E">
        <w:rPr>
          <w:sz w:val="24"/>
          <w:szCs w:val="24"/>
        </w:rPr>
        <w:t>"</w:t>
      </w:r>
      <w:r w:rsidRPr="0070775D">
        <w:rPr>
          <w:sz w:val="24"/>
          <w:szCs w:val="24"/>
        </w:rPr>
        <w:t>город Пенза</w:t>
      </w:r>
      <w:r w:rsidR="00A2763E">
        <w:rPr>
          <w:sz w:val="24"/>
          <w:szCs w:val="24"/>
        </w:rPr>
        <w:t>"</w:t>
      </w:r>
      <w:r w:rsidRPr="0070775D">
        <w:rPr>
          <w:sz w:val="24"/>
          <w:szCs w:val="24"/>
        </w:rPr>
        <w:t xml:space="preserve"> отнесено к ценовой зоне теплоснабжения. Расчет предельных индексов по муниципальному образованию  </w:t>
      </w:r>
      <w:r w:rsidR="00A2763E">
        <w:rPr>
          <w:sz w:val="24"/>
          <w:szCs w:val="24"/>
        </w:rPr>
        <w:t>"</w:t>
      </w:r>
      <w:r w:rsidRPr="0070775D">
        <w:rPr>
          <w:sz w:val="24"/>
          <w:szCs w:val="24"/>
        </w:rPr>
        <w:t>город Пенза</w:t>
      </w:r>
      <w:r w:rsidR="00A2763E">
        <w:rPr>
          <w:sz w:val="24"/>
          <w:szCs w:val="24"/>
        </w:rPr>
        <w:t>"</w:t>
      </w:r>
      <w:r w:rsidRPr="0070775D">
        <w:rPr>
          <w:sz w:val="24"/>
          <w:szCs w:val="24"/>
        </w:rPr>
        <w:t xml:space="preserve"> выполнен исходя из   предельных уровней  цены на  тепловую энергию (мощность), определяемых в соответствии с  Правилами определения в ценовых зонах теплоснабжения предельного уровня цены на тепловую энергию (мощность), включая правила индексации </w:t>
      </w:r>
      <w:r w:rsidRPr="00A2763E">
        <w:rPr>
          <w:spacing w:val="-4"/>
          <w:sz w:val="24"/>
          <w:szCs w:val="24"/>
        </w:rPr>
        <w:t>предельного уровня цены на тепловую энергию (мощность), утвержденных Постановлением</w:t>
      </w:r>
      <w:r w:rsidRPr="0070775D">
        <w:rPr>
          <w:sz w:val="24"/>
          <w:szCs w:val="24"/>
        </w:rPr>
        <w:t xml:space="preserve"> Правительства РФ от 15.12.2017 № 1562 (с последующими изменениями). </w:t>
      </w:r>
    </w:p>
    <w:p w:rsidR="00E41F1D" w:rsidRPr="00A2763E" w:rsidRDefault="00E41F1D" w:rsidP="00A2763E">
      <w:pPr>
        <w:spacing w:line="221" w:lineRule="auto"/>
        <w:jc w:val="both"/>
        <w:rPr>
          <w:sz w:val="24"/>
          <w:szCs w:val="24"/>
        </w:rPr>
      </w:pPr>
      <w:r w:rsidRPr="0070775D">
        <w:rPr>
          <w:sz w:val="24"/>
          <w:szCs w:val="24"/>
        </w:rPr>
        <w:t xml:space="preserve">Рост цен на тепловую энергию, выставляемых потребителям, ограничен условиями заключенных между администрацией города Пензы и едиными теплоснабжающими организациями соглашений  об исполнении схемы теплоснабжения города Пенза, согласно </w:t>
      </w:r>
      <w:r w:rsidRPr="00A2763E">
        <w:rPr>
          <w:sz w:val="24"/>
          <w:szCs w:val="24"/>
        </w:rPr>
        <w:t xml:space="preserve">которым цена на тепловую энергию индексируется на величину индекса совокупного платежа граждан на коммунальные услуги согласно прогнозу социально-экономического развития Российской Федерации, увеличенную не более чем на 3,0 процентных </w:t>
      </w:r>
      <w:r w:rsidR="00A2763E">
        <w:rPr>
          <w:sz w:val="24"/>
          <w:szCs w:val="24"/>
        </w:rPr>
        <w:br/>
      </w:r>
      <w:r w:rsidRPr="00A2763E">
        <w:rPr>
          <w:sz w:val="24"/>
          <w:szCs w:val="24"/>
        </w:rPr>
        <w:t xml:space="preserve">пункта. Соглашения об исполнении схемы теплоснабжения города Пенза </w:t>
      </w:r>
      <w:r w:rsidR="00A2763E">
        <w:rPr>
          <w:sz w:val="24"/>
          <w:szCs w:val="24"/>
        </w:rPr>
        <w:br/>
      </w:r>
      <w:r w:rsidRPr="00A2763E">
        <w:rPr>
          <w:sz w:val="24"/>
          <w:szCs w:val="24"/>
        </w:rPr>
        <w:t xml:space="preserve">доступны для ознакомления на официальном сайте Администрации г. Пенза </w:t>
      </w:r>
      <w:r w:rsidR="00A2763E">
        <w:rPr>
          <w:sz w:val="24"/>
          <w:szCs w:val="24"/>
        </w:rPr>
        <w:br/>
      </w:r>
      <w:r w:rsidRPr="00A2763E">
        <w:rPr>
          <w:sz w:val="24"/>
          <w:szCs w:val="24"/>
        </w:rPr>
        <w:t xml:space="preserve">в информационно-телекоммуникационной сети </w:t>
      </w:r>
      <w:r w:rsidR="00A2763E" w:rsidRPr="00A2763E">
        <w:rPr>
          <w:sz w:val="24"/>
          <w:szCs w:val="24"/>
        </w:rPr>
        <w:t>"</w:t>
      </w:r>
      <w:r w:rsidRPr="00A2763E">
        <w:rPr>
          <w:sz w:val="24"/>
          <w:szCs w:val="24"/>
        </w:rPr>
        <w:t>Интернет</w:t>
      </w:r>
      <w:r w:rsidR="00A2763E" w:rsidRPr="00A2763E">
        <w:rPr>
          <w:sz w:val="24"/>
          <w:szCs w:val="24"/>
        </w:rPr>
        <w:t>"</w:t>
      </w:r>
      <w:r w:rsidRPr="00A2763E">
        <w:rPr>
          <w:sz w:val="24"/>
          <w:szCs w:val="24"/>
        </w:rPr>
        <w:t xml:space="preserve"> по адресу </w:t>
      </w:r>
      <w:r w:rsidR="00A2763E" w:rsidRPr="00A2763E">
        <w:rPr>
          <w:sz w:val="24"/>
          <w:szCs w:val="24"/>
        </w:rPr>
        <w:t>https://penza-gorod.ru/line_of_activity/urban_economy/housing_services/scheme_of_heat_supply/</w:t>
      </w:r>
      <w:r w:rsidRPr="00A2763E">
        <w:rPr>
          <w:sz w:val="24"/>
          <w:szCs w:val="24"/>
        </w:rPr>
        <w:t xml:space="preserve">. </w:t>
      </w:r>
    </w:p>
    <w:p w:rsidR="00A2763E" w:rsidRDefault="00A2763E" w:rsidP="00E41F1D">
      <w:pPr>
        <w:jc w:val="both"/>
        <w:rPr>
          <w:sz w:val="24"/>
          <w:szCs w:val="24"/>
        </w:rPr>
      </w:pPr>
    </w:p>
    <w:p w:rsidR="00A2763E" w:rsidRDefault="00A2763E" w:rsidP="00A2763E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</w:t>
      </w:r>
    </w:p>
    <w:p w:rsidR="00A2763E" w:rsidRPr="00F07791" w:rsidRDefault="00A2763E" w:rsidP="00E41F1D">
      <w:pPr>
        <w:jc w:val="both"/>
        <w:rPr>
          <w:sz w:val="24"/>
          <w:szCs w:val="24"/>
        </w:rPr>
        <w:sectPr w:rsidR="00A2763E" w:rsidRPr="00F07791" w:rsidSect="00E41F1D">
          <w:pgSz w:w="11907" w:h="16840"/>
          <w:pgMar w:top="1134" w:right="851" w:bottom="993" w:left="1560" w:header="720" w:footer="720" w:gutter="0"/>
          <w:pgNumType w:start="1"/>
          <w:cols w:space="720"/>
          <w:titlePg/>
          <w:docGrid w:linePitch="360"/>
        </w:sectPr>
      </w:pPr>
    </w:p>
    <w:p w:rsidR="00E41F1D" w:rsidRPr="006A5387" w:rsidRDefault="00890005" w:rsidP="000F205E">
      <w:pPr>
        <w:ind w:left="11907" w:right="-427"/>
        <w:jc w:val="center"/>
        <w:rPr>
          <w:sz w:val="24"/>
          <w:szCs w:val="24"/>
        </w:rPr>
      </w:pPr>
      <w:r w:rsidRPr="006A5387">
        <w:rPr>
          <w:sz w:val="24"/>
          <w:szCs w:val="24"/>
        </w:rPr>
        <w:t>УТВЕРЖДЕНО</w:t>
      </w:r>
    </w:p>
    <w:p w:rsidR="00E41F1D" w:rsidRPr="006A5387" w:rsidRDefault="00890005" w:rsidP="000F205E">
      <w:pPr>
        <w:ind w:left="11907" w:right="-427"/>
        <w:jc w:val="center"/>
        <w:rPr>
          <w:sz w:val="24"/>
          <w:szCs w:val="24"/>
        </w:rPr>
      </w:pPr>
      <w:r w:rsidRPr="006A5387">
        <w:rPr>
          <w:sz w:val="24"/>
          <w:szCs w:val="24"/>
        </w:rPr>
        <w:t>у</w:t>
      </w:r>
      <w:r w:rsidR="00E41F1D" w:rsidRPr="006A5387">
        <w:rPr>
          <w:sz w:val="24"/>
          <w:szCs w:val="24"/>
        </w:rPr>
        <w:t xml:space="preserve">казом Губернатора </w:t>
      </w:r>
      <w:r w:rsidR="00E41F1D" w:rsidRPr="006A5387">
        <w:rPr>
          <w:sz w:val="24"/>
          <w:szCs w:val="24"/>
        </w:rPr>
        <w:br/>
        <w:t>Пензенской области</w:t>
      </w:r>
    </w:p>
    <w:p w:rsidR="00E41F1D" w:rsidRPr="006A5387" w:rsidRDefault="00025A3D" w:rsidP="000F205E">
      <w:pPr>
        <w:ind w:left="11907" w:right="-427"/>
        <w:jc w:val="center"/>
        <w:rPr>
          <w:sz w:val="24"/>
          <w:szCs w:val="24"/>
        </w:rPr>
      </w:pPr>
      <w:r>
        <w:rPr>
          <w:sz w:val="24"/>
          <w:szCs w:val="24"/>
        </w:rPr>
        <w:t>01.12.2023</w:t>
      </w:r>
      <w:r w:rsidR="00890005" w:rsidRPr="006A5387">
        <w:rPr>
          <w:sz w:val="24"/>
          <w:szCs w:val="24"/>
        </w:rPr>
        <w:t xml:space="preserve">  </w:t>
      </w:r>
      <w:r w:rsidR="00E41F1D" w:rsidRPr="006A5387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169</w:t>
      </w:r>
    </w:p>
    <w:p w:rsidR="000F205E" w:rsidRDefault="000F205E" w:rsidP="000F205E">
      <w:pPr>
        <w:pStyle w:val="15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E41F1D" w:rsidRPr="006A5387" w:rsidRDefault="00890005" w:rsidP="000F205E">
      <w:pPr>
        <w:pStyle w:val="15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6A5387">
        <w:rPr>
          <w:rFonts w:ascii="Times New Roman" w:hAnsi="Times New Roman"/>
          <w:color w:val="auto"/>
          <w:sz w:val="24"/>
          <w:szCs w:val="24"/>
        </w:rPr>
        <w:t xml:space="preserve">ОБОСНОВАНИЕ ВЕЛИЧИНЫ </w:t>
      </w:r>
    </w:p>
    <w:p w:rsidR="00E41F1D" w:rsidRPr="006A5387" w:rsidRDefault="00E41F1D" w:rsidP="000F205E">
      <w:pPr>
        <w:pStyle w:val="15"/>
        <w:pBdr>
          <w:top w:val="none" w:sz="4" w:space="2" w:color="000000"/>
        </w:pBdr>
        <w:spacing w:before="0" w:line="240" w:lineRule="auto"/>
        <w:ind w:right="-427"/>
        <w:jc w:val="center"/>
        <w:rPr>
          <w:rFonts w:ascii="Times New Roman" w:hAnsi="Times New Roman"/>
          <w:color w:val="auto"/>
          <w:sz w:val="24"/>
          <w:szCs w:val="24"/>
        </w:rPr>
      </w:pPr>
      <w:r w:rsidRPr="006A5387">
        <w:rPr>
          <w:rFonts w:ascii="Times New Roman" w:hAnsi="Times New Roman"/>
          <w:color w:val="auto"/>
          <w:sz w:val="24"/>
          <w:szCs w:val="24"/>
        </w:rPr>
        <w:t xml:space="preserve">установленных предельных (максимальных) индексов изменения размера вносимой гражданами платы </w:t>
      </w:r>
      <w:r w:rsidR="003F4C40" w:rsidRPr="006A5387">
        <w:rPr>
          <w:rFonts w:ascii="Times New Roman" w:hAnsi="Times New Roman"/>
          <w:color w:val="auto"/>
          <w:sz w:val="24"/>
          <w:szCs w:val="24"/>
        </w:rPr>
        <w:br/>
      </w:r>
      <w:r w:rsidRPr="006A5387">
        <w:rPr>
          <w:rFonts w:ascii="Times New Roman" w:hAnsi="Times New Roman"/>
          <w:color w:val="auto"/>
          <w:sz w:val="24"/>
          <w:szCs w:val="24"/>
        </w:rPr>
        <w:t xml:space="preserve">за коммунальные услуги в муниципальных образованиях Пензенской области </w:t>
      </w:r>
    </w:p>
    <w:p w:rsidR="00E41F1D" w:rsidRPr="006A5387" w:rsidRDefault="00E41F1D" w:rsidP="000F205E">
      <w:pPr>
        <w:pStyle w:val="15"/>
        <w:pBdr>
          <w:top w:val="none" w:sz="4" w:space="2" w:color="000000"/>
        </w:pBdr>
        <w:spacing w:before="0" w:line="240" w:lineRule="auto"/>
        <w:ind w:right="-427"/>
        <w:jc w:val="center"/>
        <w:rPr>
          <w:rFonts w:ascii="Times New Roman" w:hAnsi="Times New Roman"/>
          <w:b w:val="0"/>
          <w:color w:val="auto"/>
          <w:sz w:val="10"/>
          <w:szCs w:val="10"/>
        </w:rPr>
      </w:pPr>
    </w:p>
    <w:p w:rsidR="00E41F1D" w:rsidRDefault="00E41F1D" w:rsidP="000F205E">
      <w:pPr>
        <w:pStyle w:val="15"/>
        <w:pBdr>
          <w:top w:val="none" w:sz="4" w:space="2" w:color="000000"/>
        </w:pBdr>
        <w:spacing w:before="0" w:line="240" w:lineRule="auto"/>
        <w:ind w:right="-427"/>
        <w:jc w:val="center"/>
        <w:rPr>
          <w:rFonts w:ascii="Times New Roman" w:hAnsi="Times New Roman"/>
          <w:b w:val="0"/>
          <w:color w:val="auto"/>
          <w:sz w:val="2"/>
          <w:szCs w:val="2"/>
        </w:rPr>
      </w:pPr>
    </w:p>
    <w:tbl>
      <w:tblPr>
        <w:tblW w:w="1604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1456"/>
        <w:gridCol w:w="1680"/>
        <w:gridCol w:w="2002"/>
        <w:gridCol w:w="1560"/>
        <w:gridCol w:w="2145"/>
        <w:gridCol w:w="1332"/>
        <w:gridCol w:w="1527"/>
        <w:gridCol w:w="2410"/>
        <w:gridCol w:w="1418"/>
      </w:tblGrid>
      <w:tr w:rsidR="003F4C40" w:rsidRPr="00890005" w:rsidTr="000F205E">
        <w:tc>
          <w:tcPr>
            <w:tcW w:w="513" w:type="dxa"/>
            <w:vMerge w:val="restart"/>
            <w:noWrap/>
          </w:tcPr>
          <w:p w:rsidR="00E41F1D" w:rsidRPr="00890005" w:rsidRDefault="00E41F1D" w:rsidP="000F205E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№ </w:t>
            </w:r>
            <w:r w:rsidR="003F4C40">
              <w:rPr>
                <w:sz w:val="16"/>
                <w:szCs w:val="16"/>
              </w:rPr>
              <w:br/>
            </w:r>
            <w:r w:rsidRPr="00890005">
              <w:rPr>
                <w:sz w:val="16"/>
                <w:szCs w:val="16"/>
              </w:rPr>
              <w:t>п/п</w:t>
            </w:r>
          </w:p>
        </w:tc>
        <w:tc>
          <w:tcPr>
            <w:tcW w:w="1456" w:type="dxa"/>
            <w:vMerge w:val="restart"/>
            <w:noWrap/>
          </w:tcPr>
          <w:p w:rsidR="00E41F1D" w:rsidRPr="00890005" w:rsidRDefault="00E41F1D" w:rsidP="000F205E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bCs/>
                <w:sz w:val="16"/>
                <w:szCs w:val="16"/>
              </w:rPr>
              <w:t>Муниципальный район (городской округ)</w:t>
            </w:r>
          </w:p>
        </w:tc>
        <w:tc>
          <w:tcPr>
            <w:tcW w:w="1680" w:type="dxa"/>
            <w:vMerge w:val="restart"/>
            <w:noWrap/>
          </w:tcPr>
          <w:p w:rsidR="00E41F1D" w:rsidRPr="00890005" w:rsidRDefault="00E41F1D" w:rsidP="000F205E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bCs/>
                <w:sz w:val="16"/>
                <w:szCs w:val="16"/>
              </w:rPr>
              <w:t>Муниципальное образование</w:t>
            </w:r>
          </w:p>
        </w:tc>
        <w:tc>
          <w:tcPr>
            <w:tcW w:w="12394" w:type="dxa"/>
            <w:gridSpan w:val="7"/>
            <w:noWrap/>
          </w:tcPr>
          <w:p w:rsidR="00E41F1D" w:rsidRPr="00890005" w:rsidRDefault="00E41F1D" w:rsidP="000F205E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bCs/>
                <w:sz w:val="16"/>
                <w:szCs w:val="16"/>
              </w:rPr>
              <w:t xml:space="preserve">Обоснование величины установленных предельных (максимальных) индексов изменения размера вносимой гражданами платы за коммунальные услуги </w:t>
            </w:r>
            <w:r w:rsidR="00891A7A">
              <w:rPr>
                <w:bCs/>
                <w:sz w:val="16"/>
                <w:szCs w:val="16"/>
              </w:rPr>
              <w:br/>
            </w:r>
            <w:r w:rsidRPr="00890005">
              <w:rPr>
                <w:bCs/>
                <w:sz w:val="16"/>
                <w:szCs w:val="16"/>
              </w:rPr>
              <w:t>в муниципальных образованиях</w:t>
            </w:r>
          </w:p>
        </w:tc>
      </w:tr>
      <w:tr w:rsidR="003F4C40" w:rsidRPr="00890005" w:rsidTr="000F205E">
        <w:tc>
          <w:tcPr>
            <w:tcW w:w="513" w:type="dxa"/>
            <w:vMerge/>
            <w:noWrap/>
          </w:tcPr>
          <w:p w:rsidR="00E41F1D" w:rsidRPr="00890005" w:rsidRDefault="00E41F1D" w:rsidP="000F205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456" w:type="dxa"/>
            <w:vMerge/>
            <w:noWrap/>
          </w:tcPr>
          <w:p w:rsidR="00E41F1D" w:rsidRPr="00890005" w:rsidRDefault="00E41F1D" w:rsidP="000F205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680" w:type="dxa"/>
            <w:vMerge/>
            <w:noWrap/>
          </w:tcPr>
          <w:p w:rsidR="00E41F1D" w:rsidRPr="00890005" w:rsidRDefault="00E41F1D" w:rsidP="000F205E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2002" w:type="dxa"/>
            <w:noWrap/>
          </w:tcPr>
          <w:p w:rsidR="00E41F1D" w:rsidRPr="00890005" w:rsidRDefault="00E41F1D" w:rsidP="000F205E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bCs/>
                <w:sz w:val="16"/>
                <w:szCs w:val="16"/>
              </w:rPr>
              <w:t>Набор коммунальных услуг и тип благоустройства, которому соответствует значение предельного индекса</w:t>
            </w:r>
          </w:p>
        </w:tc>
        <w:tc>
          <w:tcPr>
            <w:tcW w:w="1560" w:type="dxa"/>
          </w:tcPr>
          <w:p w:rsidR="00E41F1D" w:rsidRPr="00890005" w:rsidRDefault="00E41F1D" w:rsidP="000F205E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bCs/>
                <w:sz w:val="16"/>
                <w:szCs w:val="16"/>
              </w:rPr>
              <w:t>Размер и темпы изменения тарифов на коммунальные услуги</w:t>
            </w:r>
          </w:p>
        </w:tc>
        <w:tc>
          <w:tcPr>
            <w:tcW w:w="2145" w:type="dxa"/>
          </w:tcPr>
          <w:p w:rsidR="00E41F1D" w:rsidRPr="00890005" w:rsidRDefault="00E41F1D" w:rsidP="000F205E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bCs/>
                <w:sz w:val="16"/>
                <w:szCs w:val="16"/>
              </w:rPr>
              <w:t xml:space="preserve">Объемы и (или) </w:t>
            </w:r>
            <w:r w:rsidR="003F4C40">
              <w:rPr>
                <w:bCs/>
                <w:sz w:val="16"/>
                <w:szCs w:val="16"/>
              </w:rPr>
              <w:br/>
            </w:r>
            <w:r w:rsidRPr="00890005">
              <w:rPr>
                <w:bCs/>
                <w:sz w:val="16"/>
                <w:szCs w:val="16"/>
              </w:rPr>
              <w:t>нормативы потребления коммунальных услуг</w:t>
            </w:r>
          </w:p>
        </w:tc>
        <w:tc>
          <w:tcPr>
            <w:tcW w:w="1332" w:type="dxa"/>
          </w:tcPr>
          <w:p w:rsidR="00E41F1D" w:rsidRPr="00890005" w:rsidRDefault="00E41F1D" w:rsidP="000F205E">
            <w:pPr>
              <w:widowControl/>
              <w:ind w:left="-57" w:right="-57"/>
              <w:jc w:val="center"/>
              <w:rPr>
                <w:bCs/>
                <w:sz w:val="16"/>
                <w:szCs w:val="16"/>
              </w:rPr>
            </w:pPr>
            <w:r w:rsidRPr="00890005">
              <w:rPr>
                <w:bCs/>
                <w:sz w:val="16"/>
                <w:szCs w:val="16"/>
              </w:rPr>
              <w:t xml:space="preserve">Численность населения, изменение </w:t>
            </w:r>
            <w:r w:rsidR="003F4C40">
              <w:rPr>
                <w:bCs/>
                <w:sz w:val="16"/>
                <w:szCs w:val="16"/>
              </w:rPr>
              <w:br/>
            </w:r>
            <w:r w:rsidRPr="00890005">
              <w:rPr>
                <w:bCs/>
                <w:sz w:val="16"/>
                <w:szCs w:val="16"/>
              </w:rPr>
              <w:t xml:space="preserve">размера платы </w:t>
            </w:r>
            <w:r w:rsidR="003F4C40">
              <w:rPr>
                <w:bCs/>
                <w:sz w:val="16"/>
                <w:szCs w:val="16"/>
              </w:rPr>
              <w:br/>
            </w:r>
            <w:r w:rsidRPr="00890005">
              <w:rPr>
                <w:bCs/>
                <w:sz w:val="16"/>
                <w:szCs w:val="16"/>
              </w:rPr>
              <w:t xml:space="preserve">за коммунальные услуги </w:t>
            </w:r>
            <w:r w:rsidR="003F4C40">
              <w:rPr>
                <w:bCs/>
                <w:sz w:val="16"/>
                <w:szCs w:val="16"/>
              </w:rPr>
              <w:br/>
            </w:r>
            <w:r w:rsidRPr="00890005">
              <w:rPr>
                <w:bCs/>
                <w:sz w:val="16"/>
                <w:szCs w:val="16"/>
              </w:rPr>
              <w:t>в отношении которого равно установленному предельному индексу/</w:t>
            </w:r>
          </w:p>
          <w:p w:rsidR="00E41F1D" w:rsidRPr="00890005" w:rsidRDefault="00E41F1D" w:rsidP="000F205E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bCs/>
                <w:sz w:val="16"/>
                <w:szCs w:val="16"/>
              </w:rPr>
              <w:t xml:space="preserve">доля населения, изменение размера платы </w:t>
            </w:r>
            <w:r w:rsidR="00FB0475">
              <w:rPr>
                <w:bCs/>
                <w:sz w:val="16"/>
                <w:szCs w:val="16"/>
              </w:rPr>
              <w:br/>
            </w:r>
            <w:r w:rsidRPr="00890005">
              <w:rPr>
                <w:bCs/>
                <w:sz w:val="16"/>
                <w:szCs w:val="16"/>
              </w:rPr>
              <w:t xml:space="preserve">за коммунальные услуги </w:t>
            </w:r>
            <w:r w:rsidR="00FB0475">
              <w:rPr>
                <w:bCs/>
                <w:sz w:val="16"/>
                <w:szCs w:val="16"/>
              </w:rPr>
              <w:br/>
            </w:r>
            <w:r w:rsidRPr="00890005">
              <w:rPr>
                <w:bCs/>
                <w:sz w:val="16"/>
                <w:szCs w:val="16"/>
              </w:rPr>
              <w:t>в отношении которого равно установленному предельному индексу, в общей численности населения на территории муниципального образования/</w:t>
            </w:r>
            <w:r w:rsidR="003F4C40">
              <w:rPr>
                <w:bCs/>
                <w:sz w:val="16"/>
                <w:szCs w:val="16"/>
              </w:rPr>
              <w:br/>
            </w:r>
            <w:r w:rsidRPr="00890005">
              <w:rPr>
                <w:bCs/>
                <w:sz w:val="16"/>
                <w:szCs w:val="16"/>
              </w:rPr>
              <w:t>на территории Пензенской области</w:t>
            </w:r>
          </w:p>
        </w:tc>
        <w:tc>
          <w:tcPr>
            <w:tcW w:w="1527" w:type="dxa"/>
          </w:tcPr>
          <w:p w:rsidR="00E41F1D" w:rsidRPr="00890005" w:rsidRDefault="00E41F1D" w:rsidP="000F205E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bCs/>
                <w:sz w:val="16"/>
                <w:szCs w:val="16"/>
              </w:rPr>
              <w:t xml:space="preserve">Численность населения, изменение размера платы за коммунальные услуги </w:t>
            </w:r>
            <w:r w:rsidR="003F4C40">
              <w:rPr>
                <w:bCs/>
                <w:sz w:val="16"/>
                <w:szCs w:val="16"/>
              </w:rPr>
              <w:br/>
            </w:r>
            <w:r w:rsidRPr="00890005">
              <w:rPr>
                <w:bCs/>
                <w:sz w:val="16"/>
                <w:szCs w:val="16"/>
              </w:rPr>
              <w:t xml:space="preserve">в отношении которого равно </w:t>
            </w:r>
            <w:r w:rsidR="006A5387">
              <w:rPr>
                <w:bCs/>
                <w:sz w:val="16"/>
                <w:szCs w:val="16"/>
              </w:rPr>
              <w:br/>
            </w:r>
            <w:r w:rsidRPr="00890005">
              <w:rPr>
                <w:bCs/>
                <w:sz w:val="16"/>
                <w:szCs w:val="16"/>
              </w:rPr>
              <w:t>(или менее) установленному индексу на территории Пензенской области/</w:t>
            </w:r>
            <w:r w:rsidRPr="00890005">
              <w:rPr>
                <w:sz w:val="16"/>
                <w:szCs w:val="16"/>
              </w:rPr>
              <w:t xml:space="preserve"> </w:t>
            </w:r>
            <w:r w:rsidRPr="00890005">
              <w:rPr>
                <w:bCs/>
                <w:sz w:val="16"/>
                <w:szCs w:val="16"/>
              </w:rPr>
              <w:t xml:space="preserve">доля населения, изменение размера платы за коммунальные услуги в отношении которого равно </w:t>
            </w:r>
            <w:r w:rsidR="006A5387">
              <w:rPr>
                <w:bCs/>
                <w:sz w:val="16"/>
                <w:szCs w:val="16"/>
              </w:rPr>
              <w:br/>
            </w:r>
            <w:r w:rsidRPr="00890005">
              <w:rPr>
                <w:bCs/>
                <w:sz w:val="16"/>
                <w:szCs w:val="16"/>
              </w:rPr>
              <w:t>(или менее) установленному индексу</w:t>
            </w:r>
            <w:r w:rsidR="006A5387">
              <w:rPr>
                <w:bCs/>
                <w:sz w:val="16"/>
                <w:szCs w:val="16"/>
              </w:rPr>
              <w:br/>
            </w:r>
            <w:r w:rsidRPr="00890005">
              <w:rPr>
                <w:bCs/>
                <w:sz w:val="16"/>
                <w:szCs w:val="16"/>
              </w:rPr>
              <w:t xml:space="preserve"> на территории Пензенской области, в общей численности населения </w:t>
            </w:r>
            <w:r w:rsidR="003F4C40">
              <w:rPr>
                <w:bCs/>
                <w:sz w:val="16"/>
                <w:szCs w:val="16"/>
              </w:rPr>
              <w:br/>
            </w:r>
            <w:r w:rsidRPr="00890005">
              <w:rPr>
                <w:bCs/>
                <w:sz w:val="16"/>
                <w:szCs w:val="16"/>
              </w:rPr>
              <w:t xml:space="preserve">на территории муниципального образования </w:t>
            </w:r>
            <w:r w:rsidR="003F4C40">
              <w:rPr>
                <w:bCs/>
                <w:sz w:val="16"/>
                <w:szCs w:val="16"/>
              </w:rPr>
              <w:br/>
            </w:r>
            <w:r w:rsidRPr="00890005">
              <w:rPr>
                <w:bCs/>
                <w:sz w:val="16"/>
                <w:szCs w:val="16"/>
              </w:rPr>
              <w:t>и на территории Пензенской области</w:t>
            </w:r>
          </w:p>
        </w:tc>
        <w:tc>
          <w:tcPr>
            <w:tcW w:w="2410" w:type="dxa"/>
          </w:tcPr>
          <w:p w:rsidR="00E41F1D" w:rsidRPr="00890005" w:rsidRDefault="00E41F1D" w:rsidP="000F205E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bCs/>
                <w:sz w:val="16"/>
                <w:szCs w:val="16"/>
              </w:rPr>
              <w:t xml:space="preserve">Численность населения, изменение размера платы за коммунальные услуги в отношении которого более установленного индекса </w:t>
            </w:r>
            <w:r w:rsidR="003F4C40">
              <w:rPr>
                <w:bCs/>
                <w:sz w:val="16"/>
                <w:szCs w:val="16"/>
              </w:rPr>
              <w:br/>
            </w:r>
            <w:r w:rsidRPr="00890005">
              <w:rPr>
                <w:bCs/>
                <w:sz w:val="16"/>
                <w:szCs w:val="16"/>
              </w:rPr>
              <w:t>на территории  Пензенской области, но менее</w:t>
            </w:r>
            <w:r w:rsidR="003F4C40">
              <w:rPr>
                <w:bCs/>
                <w:sz w:val="16"/>
                <w:szCs w:val="16"/>
              </w:rPr>
              <w:t xml:space="preserve"> </w:t>
            </w:r>
            <w:r w:rsidRPr="00890005">
              <w:rPr>
                <w:bCs/>
                <w:sz w:val="16"/>
                <w:szCs w:val="16"/>
              </w:rPr>
              <w:t xml:space="preserve">(или равно) установленного предельного индекса, превышающего установленный индекс </w:t>
            </w:r>
            <w:r w:rsidR="003F4C40">
              <w:rPr>
                <w:bCs/>
                <w:sz w:val="16"/>
                <w:szCs w:val="16"/>
              </w:rPr>
              <w:br/>
            </w:r>
            <w:r w:rsidRPr="00890005">
              <w:rPr>
                <w:bCs/>
                <w:sz w:val="16"/>
                <w:szCs w:val="16"/>
              </w:rPr>
              <w:t xml:space="preserve">на территории Пензенской области не более чем </w:t>
            </w:r>
            <w:r w:rsidR="003F4C40">
              <w:rPr>
                <w:bCs/>
                <w:sz w:val="16"/>
                <w:szCs w:val="16"/>
              </w:rPr>
              <w:br/>
            </w:r>
            <w:r w:rsidRPr="00890005">
              <w:rPr>
                <w:bCs/>
                <w:sz w:val="16"/>
                <w:szCs w:val="16"/>
              </w:rPr>
              <w:t xml:space="preserve">на величину отклонения </w:t>
            </w:r>
            <w:r w:rsidR="003F4C40">
              <w:rPr>
                <w:bCs/>
                <w:sz w:val="16"/>
                <w:szCs w:val="16"/>
              </w:rPr>
              <w:br/>
            </w:r>
            <w:r w:rsidRPr="00890005">
              <w:rPr>
                <w:bCs/>
                <w:sz w:val="16"/>
                <w:szCs w:val="16"/>
              </w:rPr>
              <w:t>на территории  Пензенской облас</w:t>
            </w:r>
            <w:r w:rsidRPr="00890005">
              <w:rPr>
                <w:sz w:val="16"/>
                <w:szCs w:val="16"/>
              </w:rPr>
              <w:t>ти/</w:t>
            </w:r>
            <w:r w:rsidRPr="00890005">
              <w:rPr>
                <w:bCs/>
                <w:sz w:val="16"/>
                <w:szCs w:val="16"/>
              </w:rPr>
              <w:t xml:space="preserve">доля населения, изменение размера платы </w:t>
            </w:r>
            <w:r w:rsidR="003F4C40">
              <w:rPr>
                <w:bCs/>
                <w:sz w:val="16"/>
                <w:szCs w:val="16"/>
              </w:rPr>
              <w:br/>
            </w:r>
            <w:r w:rsidRPr="00890005">
              <w:rPr>
                <w:bCs/>
                <w:sz w:val="16"/>
                <w:szCs w:val="16"/>
              </w:rPr>
              <w:t>за коммунальные услуги</w:t>
            </w:r>
            <w:r w:rsidR="003F4C40">
              <w:rPr>
                <w:bCs/>
                <w:sz w:val="16"/>
                <w:szCs w:val="16"/>
              </w:rPr>
              <w:br/>
            </w:r>
            <w:r w:rsidRPr="00890005">
              <w:rPr>
                <w:bCs/>
                <w:sz w:val="16"/>
                <w:szCs w:val="16"/>
              </w:rPr>
              <w:t xml:space="preserve">в отношении которого более установленного индекса </w:t>
            </w:r>
            <w:r w:rsidR="003F4C40">
              <w:rPr>
                <w:bCs/>
                <w:sz w:val="16"/>
                <w:szCs w:val="16"/>
              </w:rPr>
              <w:br/>
            </w:r>
            <w:r w:rsidRPr="00890005">
              <w:rPr>
                <w:bCs/>
                <w:sz w:val="16"/>
                <w:szCs w:val="16"/>
              </w:rPr>
              <w:t xml:space="preserve">на территории  Пензенской области, но менее (или равно) установленного предельного индекса, превышающего установленный индекс </w:t>
            </w:r>
            <w:r w:rsidR="00261AA0">
              <w:rPr>
                <w:bCs/>
                <w:sz w:val="16"/>
                <w:szCs w:val="16"/>
              </w:rPr>
              <w:br/>
            </w:r>
            <w:r w:rsidRPr="00890005">
              <w:rPr>
                <w:bCs/>
                <w:sz w:val="16"/>
                <w:szCs w:val="16"/>
              </w:rPr>
              <w:t xml:space="preserve">на территории  Пензенской области не более чем </w:t>
            </w:r>
            <w:r w:rsidR="00261AA0">
              <w:rPr>
                <w:bCs/>
                <w:sz w:val="16"/>
                <w:szCs w:val="16"/>
              </w:rPr>
              <w:br/>
            </w:r>
            <w:r w:rsidRPr="00890005">
              <w:rPr>
                <w:bCs/>
                <w:sz w:val="16"/>
                <w:szCs w:val="16"/>
              </w:rPr>
              <w:t xml:space="preserve">на величину отклонения на территории  Пензенской области, в общей численности населения на территории муниципального образования и на территории  </w:t>
            </w:r>
            <w:r w:rsidR="003F4C40">
              <w:rPr>
                <w:bCs/>
                <w:sz w:val="16"/>
                <w:szCs w:val="16"/>
              </w:rPr>
              <w:br/>
            </w:r>
            <w:r w:rsidRPr="00890005">
              <w:rPr>
                <w:bCs/>
                <w:sz w:val="16"/>
                <w:szCs w:val="16"/>
              </w:rPr>
              <w:t>Пензенской области</w:t>
            </w:r>
          </w:p>
        </w:tc>
        <w:tc>
          <w:tcPr>
            <w:tcW w:w="1418" w:type="dxa"/>
          </w:tcPr>
          <w:p w:rsidR="00E41F1D" w:rsidRPr="00890005" w:rsidRDefault="00E41F1D" w:rsidP="000F205E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bCs/>
                <w:sz w:val="16"/>
                <w:szCs w:val="16"/>
              </w:rPr>
              <w:t xml:space="preserve">Численность </w:t>
            </w:r>
            <w:r w:rsidRPr="003F4C40">
              <w:rPr>
                <w:bCs/>
                <w:spacing w:val="-4"/>
                <w:sz w:val="16"/>
                <w:szCs w:val="16"/>
              </w:rPr>
              <w:t>населения, изменение размера платы за комму</w:t>
            </w:r>
            <w:r w:rsidR="00AB7655">
              <w:rPr>
                <w:bCs/>
                <w:spacing w:val="-4"/>
                <w:sz w:val="16"/>
                <w:szCs w:val="16"/>
              </w:rPr>
              <w:t>-</w:t>
            </w:r>
            <w:r w:rsidRPr="003F4C40">
              <w:rPr>
                <w:bCs/>
                <w:spacing w:val="-4"/>
                <w:sz w:val="16"/>
                <w:szCs w:val="16"/>
              </w:rPr>
              <w:t xml:space="preserve">нальные услуги </w:t>
            </w:r>
            <w:r w:rsidR="00FB0475">
              <w:rPr>
                <w:bCs/>
                <w:spacing w:val="-4"/>
                <w:sz w:val="16"/>
                <w:szCs w:val="16"/>
              </w:rPr>
              <w:br/>
            </w:r>
            <w:r w:rsidRPr="003F4C40">
              <w:rPr>
                <w:bCs/>
                <w:spacing w:val="-4"/>
                <w:sz w:val="16"/>
                <w:szCs w:val="16"/>
              </w:rPr>
              <w:t xml:space="preserve">в отношении которого более установленного индекса </w:t>
            </w:r>
            <w:r w:rsidR="006A5387">
              <w:rPr>
                <w:bCs/>
                <w:spacing w:val="-4"/>
                <w:sz w:val="16"/>
                <w:szCs w:val="16"/>
              </w:rPr>
              <w:br/>
            </w:r>
            <w:r w:rsidRPr="003F4C40">
              <w:rPr>
                <w:bCs/>
                <w:spacing w:val="-4"/>
                <w:sz w:val="16"/>
                <w:szCs w:val="16"/>
              </w:rPr>
              <w:t>на территории Пензенской области/</w:t>
            </w:r>
            <w:r w:rsidRPr="003F4C40">
              <w:rPr>
                <w:spacing w:val="-4"/>
                <w:sz w:val="16"/>
                <w:szCs w:val="16"/>
              </w:rPr>
              <w:t xml:space="preserve"> </w:t>
            </w:r>
            <w:r w:rsidRPr="003F4C40">
              <w:rPr>
                <w:bCs/>
                <w:spacing w:val="-4"/>
                <w:sz w:val="16"/>
                <w:szCs w:val="16"/>
              </w:rPr>
              <w:t>доля населения, изменение</w:t>
            </w:r>
            <w:r w:rsidR="003F4C40" w:rsidRPr="003F4C40">
              <w:rPr>
                <w:bCs/>
                <w:spacing w:val="-4"/>
                <w:sz w:val="16"/>
                <w:szCs w:val="16"/>
              </w:rPr>
              <w:br/>
            </w:r>
            <w:r w:rsidRPr="003F4C40">
              <w:rPr>
                <w:bCs/>
                <w:spacing w:val="-4"/>
                <w:sz w:val="16"/>
                <w:szCs w:val="16"/>
              </w:rPr>
              <w:t xml:space="preserve"> размера платы </w:t>
            </w:r>
            <w:r w:rsidR="003F4C40" w:rsidRPr="003F4C40">
              <w:rPr>
                <w:bCs/>
                <w:spacing w:val="-4"/>
                <w:sz w:val="16"/>
                <w:szCs w:val="16"/>
              </w:rPr>
              <w:br/>
            </w:r>
            <w:r w:rsidRPr="003F4C40">
              <w:rPr>
                <w:bCs/>
                <w:spacing w:val="-4"/>
                <w:sz w:val="16"/>
                <w:szCs w:val="16"/>
              </w:rPr>
              <w:t xml:space="preserve">за коммунальные услуги в отношении которого более установленного индекса </w:t>
            </w:r>
            <w:r w:rsidR="00261AA0">
              <w:rPr>
                <w:bCs/>
                <w:spacing w:val="-4"/>
                <w:sz w:val="16"/>
                <w:szCs w:val="16"/>
              </w:rPr>
              <w:br/>
            </w:r>
            <w:r w:rsidRPr="003F4C40">
              <w:rPr>
                <w:bCs/>
                <w:spacing w:val="-4"/>
                <w:sz w:val="16"/>
                <w:szCs w:val="16"/>
              </w:rPr>
              <w:t xml:space="preserve">на территории Пензенской области, </w:t>
            </w:r>
            <w:r w:rsidR="003F4C40" w:rsidRPr="003F4C40">
              <w:rPr>
                <w:bCs/>
                <w:spacing w:val="-4"/>
                <w:sz w:val="16"/>
                <w:szCs w:val="16"/>
              </w:rPr>
              <w:br/>
            </w:r>
            <w:r w:rsidRPr="003F4C40">
              <w:rPr>
                <w:bCs/>
                <w:spacing w:val="-4"/>
                <w:sz w:val="16"/>
                <w:szCs w:val="16"/>
              </w:rPr>
              <w:t>в общей числен</w:t>
            </w:r>
            <w:r w:rsidR="00AB7655">
              <w:rPr>
                <w:bCs/>
                <w:spacing w:val="-4"/>
                <w:sz w:val="16"/>
                <w:szCs w:val="16"/>
              </w:rPr>
              <w:t>-</w:t>
            </w:r>
            <w:r w:rsidRPr="003F4C40">
              <w:rPr>
                <w:bCs/>
                <w:spacing w:val="-4"/>
                <w:sz w:val="16"/>
                <w:szCs w:val="16"/>
              </w:rPr>
              <w:t xml:space="preserve">ности населения </w:t>
            </w:r>
            <w:r w:rsidR="003F4C40" w:rsidRPr="003F4C40">
              <w:rPr>
                <w:bCs/>
                <w:spacing w:val="-4"/>
                <w:sz w:val="16"/>
                <w:szCs w:val="16"/>
              </w:rPr>
              <w:br/>
            </w:r>
            <w:r w:rsidRPr="003F4C40">
              <w:rPr>
                <w:bCs/>
                <w:spacing w:val="-4"/>
                <w:sz w:val="16"/>
                <w:szCs w:val="16"/>
              </w:rPr>
              <w:t xml:space="preserve">на территории муниципального образования </w:t>
            </w:r>
            <w:r w:rsidR="003F4C40" w:rsidRPr="003F4C40">
              <w:rPr>
                <w:bCs/>
                <w:spacing w:val="-4"/>
                <w:sz w:val="16"/>
                <w:szCs w:val="16"/>
              </w:rPr>
              <w:br/>
            </w:r>
            <w:r w:rsidRPr="003F4C40">
              <w:rPr>
                <w:bCs/>
                <w:spacing w:val="-4"/>
                <w:sz w:val="16"/>
                <w:szCs w:val="16"/>
              </w:rPr>
              <w:t>и на территории Пензенской</w:t>
            </w:r>
            <w:r w:rsidRPr="00890005">
              <w:rPr>
                <w:bCs/>
                <w:sz w:val="16"/>
                <w:szCs w:val="16"/>
              </w:rPr>
              <w:t xml:space="preserve"> области</w:t>
            </w:r>
          </w:p>
        </w:tc>
      </w:tr>
    </w:tbl>
    <w:p w:rsidR="003F4C40" w:rsidRPr="003F4C40" w:rsidRDefault="003F4C40" w:rsidP="006A5387">
      <w:pPr>
        <w:spacing w:line="209" w:lineRule="auto"/>
        <w:rPr>
          <w:sz w:val="4"/>
          <w:szCs w:val="4"/>
        </w:rPr>
      </w:pPr>
    </w:p>
    <w:tbl>
      <w:tblPr>
        <w:tblW w:w="1605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1458"/>
        <w:gridCol w:w="1664"/>
        <w:gridCol w:w="2016"/>
        <w:gridCol w:w="1560"/>
        <w:gridCol w:w="2121"/>
        <w:gridCol w:w="1332"/>
        <w:gridCol w:w="1553"/>
        <w:gridCol w:w="2408"/>
        <w:gridCol w:w="1428"/>
      </w:tblGrid>
      <w:tr w:rsidR="006A5387" w:rsidRPr="00890005" w:rsidTr="00E2760F">
        <w:trPr>
          <w:cantSplit/>
          <w:tblHeader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</w:t>
            </w:r>
          </w:p>
        </w:tc>
        <w:tc>
          <w:tcPr>
            <w:tcW w:w="2121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0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0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Башмаковский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0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Алексеевский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0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04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04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6A5387">
              <w:rPr>
                <w:sz w:val="16"/>
                <w:szCs w:val="16"/>
              </w:rPr>
              <w:br/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>месяц;</w:t>
            </w:r>
          </w:p>
          <w:p w:rsidR="00E41F1D" w:rsidRPr="00890005" w:rsidRDefault="00E41F1D" w:rsidP="00261AA0">
            <w:pPr>
              <w:spacing w:line="20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 xml:space="preserve"> 2,11 куб.м </w:t>
            </w:r>
            <w:r w:rsidR="006A5387">
              <w:rPr>
                <w:sz w:val="16"/>
                <w:szCs w:val="16"/>
              </w:rPr>
              <w:br/>
            </w:r>
            <w:r w:rsidR="00082780">
              <w:rPr>
                <w:sz w:val="16"/>
                <w:szCs w:val="16"/>
              </w:rPr>
              <w:t>на 1 чел. в </w:t>
            </w:r>
            <w:r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</w:t>
            </w:r>
            <w:r w:rsidR="006A5387">
              <w:rPr>
                <w:sz w:val="16"/>
                <w:szCs w:val="16"/>
              </w:rPr>
              <w:br/>
            </w:r>
            <w:r w:rsidR="00082780">
              <w:rPr>
                <w:sz w:val="16"/>
                <w:szCs w:val="16"/>
              </w:rPr>
              <w:t>на 1 чел. в </w:t>
            </w:r>
            <w:r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0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1339</w:t>
            </w:r>
          </w:p>
          <w:p w:rsidR="00E41F1D" w:rsidRPr="00890005" w:rsidRDefault="00E41F1D" w:rsidP="00261AA0">
            <w:pPr>
              <w:spacing w:line="20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/0,11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0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0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0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1339</w:t>
            </w:r>
          </w:p>
          <w:p w:rsidR="00E41F1D" w:rsidRPr="00890005" w:rsidRDefault="00E41F1D" w:rsidP="00261AA0">
            <w:pPr>
              <w:spacing w:line="20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/0,11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0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1339</w:t>
            </w:r>
          </w:p>
          <w:p w:rsidR="00E41F1D" w:rsidRPr="00890005" w:rsidRDefault="00E41F1D" w:rsidP="00261AA0">
            <w:pPr>
              <w:spacing w:line="20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/0,11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Башмаковский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Бояровский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br/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392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392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392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Башмаковский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Высокинский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963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/100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963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/100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963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/100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Башмаковский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Знаменский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1192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1192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1192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Башмаковский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Кандиевский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419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419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419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Башмаковский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Липовский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906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906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906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Башмаковский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Подгорнский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390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390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390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Башмаковский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Р.п. Башмаково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9372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/0,75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9372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/0,75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9372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/0,75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Башмаковский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Соседский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1463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1463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1463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Башмаковский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Троицкий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E2760F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1686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1686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1686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Башмаковский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Шереметьевский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1115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1115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1115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Бековский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Вертуновский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2902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2902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2902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Бековский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Волынщинский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1214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1214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1214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Бековский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Ивановский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388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388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388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Бековский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Миткирейский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393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393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393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16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Бековский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Мошковский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483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483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483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17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Бековский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Р.п.  Беково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5973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/0,48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5973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/0,48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5973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/0,48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18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Бековский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Пяшинский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658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658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658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19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Бековский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Сосновский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1119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1119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1119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20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Бековский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Яковлевский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548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548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548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21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Белинский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Балкашинский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1026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1026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1026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22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Белинский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Волчковский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2141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2141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2141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/0,17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23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Белинский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Город Белинский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8519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/0,68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8519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/0,68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8519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/0,68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24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Белинский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Камынинский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1210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1210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1210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25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Белинский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Козловский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1313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1313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1313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26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Белинский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Кутеевский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617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617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617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27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Белинский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Лермонтовский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2071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2071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2071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/0,17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28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Белинский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Невежкинский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618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618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618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29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Белинский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Поимский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3056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3056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3056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30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Белинский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Пушанинский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2040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2040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2040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/0,16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31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Белинский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Студенский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1405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/0,11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1405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/0,11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1405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/0,11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32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Бессоновский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Александровский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352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352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352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33</w:t>
            </w:r>
          </w:p>
        </w:tc>
        <w:tc>
          <w:tcPr>
            <w:tcW w:w="1458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Бессоновский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Бессоновский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теплоснабжение, холодное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0,0255 Гкал на кв. 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>месяц;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2,08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(299 кг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15855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/1,27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15855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/1,27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15855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/1,27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34</w:t>
            </w:r>
          </w:p>
        </w:tc>
        <w:tc>
          <w:tcPr>
            <w:tcW w:w="1458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Бессоновский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Вазерский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теплоснабжение, холодное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0,028 Гкал на кв. 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>месяц;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2,08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(299 кг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2150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2150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2150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/0,17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35</w:t>
            </w:r>
          </w:p>
        </w:tc>
        <w:tc>
          <w:tcPr>
            <w:tcW w:w="1458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Бессоновский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Грабовский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душем100</w:t>
            </w:r>
            <w:r w:rsidR="00261AA0">
              <w:rPr>
                <w:sz w:val="16"/>
                <w:szCs w:val="16"/>
              </w:rPr>
              <w:t> %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/</w:t>
            </w:r>
          </w:p>
        </w:tc>
        <w:tc>
          <w:tcPr>
            <w:tcW w:w="1560" w:type="dxa"/>
          </w:tcPr>
          <w:p w:rsidR="00E41F1D" w:rsidRPr="00890005" w:rsidRDefault="00261AA0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8304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/0,67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8304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/0,67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8304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/0,67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36</w:t>
            </w:r>
          </w:p>
        </w:tc>
        <w:tc>
          <w:tcPr>
            <w:tcW w:w="1458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Бессоновский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Кижеватовский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теплоснабжение, холодное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0,0285 Гкал на кв. 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>месяц;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2,08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FA5CA6">
              <w:rPr>
                <w:sz w:val="16"/>
                <w:szCs w:val="16"/>
              </w:rPr>
              <w:br/>
            </w:r>
            <w:r w:rsidR="00E41F1D" w:rsidRPr="00890005">
              <w:rPr>
                <w:sz w:val="16"/>
                <w:szCs w:val="16"/>
              </w:rPr>
              <w:t xml:space="preserve">(299 кг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3868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/0,31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3868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/0,31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3868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/0,31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37</w:t>
            </w:r>
          </w:p>
        </w:tc>
        <w:tc>
          <w:tcPr>
            <w:tcW w:w="1458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Бессоновский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Полеологовский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1511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1511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1511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38</w:t>
            </w:r>
          </w:p>
        </w:tc>
        <w:tc>
          <w:tcPr>
            <w:tcW w:w="1458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Бессоновский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Проказнинский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1595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1595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1595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39</w:t>
            </w:r>
          </w:p>
        </w:tc>
        <w:tc>
          <w:tcPr>
            <w:tcW w:w="1458" w:type="dxa"/>
            <w:noWrap/>
          </w:tcPr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Бессоновский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Сосновский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3983</w:t>
            </w:r>
          </w:p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/0,32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3983</w:t>
            </w:r>
          </w:p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/0,32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3983</w:t>
            </w:r>
          </w:p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/0,32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40</w:t>
            </w:r>
          </w:p>
        </w:tc>
        <w:tc>
          <w:tcPr>
            <w:tcW w:w="1458" w:type="dxa"/>
            <w:noWrap/>
          </w:tcPr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Бессоновский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Степановский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1336</w:t>
            </w:r>
          </w:p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/0,11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1336</w:t>
            </w:r>
          </w:p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/0,11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1336</w:t>
            </w:r>
          </w:p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/0,11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41</w:t>
            </w:r>
          </w:p>
        </w:tc>
        <w:tc>
          <w:tcPr>
            <w:tcW w:w="1458" w:type="dxa"/>
            <w:noWrap/>
          </w:tcPr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Бессоновский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Чемодановский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Электроснабжение, газоснабжение, теплоснабжение, холодное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 xml:space="preserve">горячее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централизованным горячим водоснабжением, оборудованных ванной длиной 1500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1700 мм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13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0,024 Гкал на кв. 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питьевое водоснабжение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4,4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месяц, горячее водоснабжение 3,2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месяц,  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7,6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2,08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(299 кг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6360</w:t>
            </w:r>
          </w:p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/0,51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6360</w:t>
            </w:r>
          </w:p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/0,51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6360</w:t>
            </w:r>
          </w:p>
          <w:p w:rsidR="00E41F1D" w:rsidRPr="00890005" w:rsidRDefault="00E41F1D" w:rsidP="00065E28">
            <w:pPr>
              <w:spacing w:line="257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/0,51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42</w:t>
            </w:r>
          </w:p>
        </w:tc>
        <w:tc>
          <w:tcPr>
            <w:tcW w:w="1458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Вадинский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Большелукинский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755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755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755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43</w:t>
            </w:r>
          </w:p>
        </w:tc>
        <w:tc>
          <w:tcPr>
            <w:tcW w:w="1458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Вадинский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Вадинский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4010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/0,32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4010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/0,32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4010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/0,32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44</w:t>
            </w:r>
          </w:p>
        </w:tc>
        <w:tc>
          <w:tcPr>
            <w:tcW w:w="1458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Вадинский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Каргалейский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382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382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382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45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Вадинский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Рахмановский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653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653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653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46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Вадинский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Серго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Поливановский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359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359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359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47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Вадинский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Татаро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Лакинский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592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592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592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48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Вадинский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Ягановский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488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488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488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49</w:t>
            </w:r>
          </w:p>
        </w:tc>
        <w:tc>
          <w:tcPr>
            <w:tcW w:w="1458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Городищенский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Архангельский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1477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1477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1477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50</w:t>
            </w:r>
          </w:p>
        </w:tc>
        <w:tc>
          <w:tcPr>
            <w:tcW w:w="1458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Городищенский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Верхнеелюзанский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2805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2805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2805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51</w:t>
            </w:r>
          </w:p>
        </w:tc>
        <w:tc>
          <w:tcPr>
            <w:tcW w:w="1458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Городищенский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Верхнешкафтинский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522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522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522</w:t>
            </w:r>
          </w:p>
          <w:p w:rsidR="00E41F1D" w:rsidRPr="00890005" w:rsidRDefault="00E41F1D" w:rsidP="00065E28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52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Городищенский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Город Городище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теплоснабжение, холодное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0,0326 Гкал на кв. 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>месяц;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2,08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(299 кг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7709</w:t>
            </w:r>
          </w:p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/0,62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7709</w:t>
            </w:r>
          </w:p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/0,62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7709</w:t>
            </w:r>
          </w:p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/0,62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53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Городищенский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Город Сурск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теплоснабжение, холодное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0,03 Гкал на кв. 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>месяц;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2,08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(299 кг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5886</w:t>
            </w:r>
          </w:p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/0,47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5886</w:t>
            </w:r>
          </w:p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/0,47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5886</w:t>
            </w:r>
          </w:p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/0,47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54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Городищенский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Дигилевский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295</w:t>
            </w:r>
          </w:p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295</w:t>
            </w:r>
          </w:p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295</w:t>
            </w:r>
          </w:p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55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Городищенский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Канаевский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2050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2050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2050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/0,16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56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Городищенский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Нижнеелюзанский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2306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2306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2306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/0,18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57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Городищенский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Павло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Куракинский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1180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1180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1180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58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Городищенский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Р.п. Чаадаевка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теплоснабжение, холодное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0,0274 Гкал на кв. 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>месяц;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2,08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(299 кг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6694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/0,54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6694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/0,54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6694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/0,54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59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Городищенский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Русско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Ишимский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748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748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748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60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Городищенский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Среднеелюзанский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9519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/0,76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9519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/0,76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9519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/0,76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61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Городищенский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Турдакский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1494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1494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1494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62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Городищенский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Чаадаевский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2131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2131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2131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/0,17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63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Городищенский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Юловский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607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607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607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64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Земетчинский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Большеижморский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1079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1079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1079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65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Земетчинский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Кирилловский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426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426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426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66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Земетчинский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Краснодубравский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966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966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966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67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Земетчинский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Матчерский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676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676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676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68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Земетчинский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Морсовский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467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467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467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69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Земетчинский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Р.п. Земетчино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9595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/0,77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9595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/0,77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9595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/0,77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70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Земетчинский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Пролетарский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1598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1598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1598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71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Земетчинский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Раевский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855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855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855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72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Земетчинский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Салтыковский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948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948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948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73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Земетчинский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Ушинский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853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853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853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74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Земетчинский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Юрсовский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1296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1296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1296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75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Иссинский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Булычевский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996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996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996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76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Иссинский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Знаменско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Пестровский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488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488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488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77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Иссинский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Каменно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Бродский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740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740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740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78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Иссинский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Р.п. Исса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4869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/0,39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4869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/0,39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4869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/0,39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79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Иссинский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Соловцовский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669</w:t>
            </w:r>
          </w:p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669</w:t>
            </w:r>
          </w:p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669</w:t>
            </w:r>
          </w:p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80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Иссинский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Уваровский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658</w:t>
            </w:r>
          </w:p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658</w:t>
            </w:r>
          </w:p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658</w:t>
            </w:r>
          </w:p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81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Каменский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Город Каменка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Электроснабжение, газоснабжение, теплоснабжение, холодное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 xml:space="preserve">горячее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централизованным горячим водоснабжением, оборудованных ванной 1500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1700 мм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13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0,025 Гкал на кв. 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питьевое водоснабжение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4,4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месяц, горячее водоснабжение 3,2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месяц,  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7,6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2,21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(283 кг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33060</w:t>
            </w:r>
          </w:p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/2,65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33060</w:t>
            </w:r>
          </w:p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/2,65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33060</w:t>
            </w:r>
          </w:p>
          <w:p w:rsidR="00E41F1D" w:rsidRPr="00890005" w:rsidRDefault="00E41F1D" w:rsidP="00FA5CA6">
            <w:pPr>
              <w:spacing w:line="264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/2,65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82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Каменский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Анучинский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893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893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893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83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Каменский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Владыкинский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812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812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812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84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Каменский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Головинщинский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1773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1773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1773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85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Каменский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Каменский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1939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1939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1939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/0,16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86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Каменский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Кевдо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Мельситовский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1588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1588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1588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87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Каменский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Кикинский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1705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1705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1705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88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Каменский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Кобылкинский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1149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1149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1149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89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Каменский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Междуреченский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1117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1117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1117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90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Каменский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Первомайский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1876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1876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1876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91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Каменский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Покрово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Арчадинский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1535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1535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1535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92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Каменский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Федоровский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1541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1541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1541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93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Камешкирский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Большеумысский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765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765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765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94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Камешкирский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Лапшовский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1430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/0,11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1430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/0,11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1430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/0,11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95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Камешкирский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Новошаткинский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1330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/0,11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1330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/0,11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1330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/0,11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96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Камешкирский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Пестровский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1045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1045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1045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97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Камешкирский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Русско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Камешкирский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4940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/0,40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4940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/0,40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4940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/0,40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98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Камешкирский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Чумаевский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502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502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502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99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Колышлейский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Березовский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1975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1975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1975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/0,16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Колышлейский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Лачиновский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1569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1569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1569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101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Колышлейский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Названовский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1196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1196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1196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102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Колышлейский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Плещеевский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1031</w:t>
            </w:r>
          </w:p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1031</w:t>
            </w:r>
          </w:p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1031</w:t>
            </w:r>
          </w:p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103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Колышлейский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Пограничный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628</w:t>
            </w:r>
          </w:p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628</w:t>
            </w:r>
          </w:p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628</w:t>
            </w:r>
          </w:p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104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Колышлейский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Р.п. Колышлей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Электроснабжение, газоснабжение, теплоснабжение, холодное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 xml:space="preserve">горячее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централизованным горячим водоснабжением, оборудованных ванной 1500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1700 мм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13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0,0251 Гкал на кв. 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питьевое водоснабжение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4,4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месяц, горячее водоснабжение 3,2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месяц,  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7,6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2,08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(299 кг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8748</w:t>
            </w:r>
          </w:p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/0,70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8748</w:t>
            </w:r>
          </w:p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/0,70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8748</w:t>
            </w:r>
          </w:p>
          <w:p w:rsidR="00E41F1D" w:rsidRPr="00890005" w:rsidRDefault="00E41F1D" w:rsidP="00FA5CA6">
            <w:pPr>
              <w:spacing w:line="269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/0,70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105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Колышлейский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Потловский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1594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1594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1594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106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Колышлейский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Телегинский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1790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1790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1790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107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Колышлейский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Трескинский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2232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2232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2232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/0,18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108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Кузнецкий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Анненковский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2981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2981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2981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109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Кузнецкий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Большетруевский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4833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/0,39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4833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/0,39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4833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/0,39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110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Кузнецкий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Комаровский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997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997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997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111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Кузнецкий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Махалинский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2529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2529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2529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/0,20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112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Кузнецкий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Никольский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теплоснабжение,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0,0239 Гкал на кв. 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>месяц;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2,08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(299 кг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1484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1484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1484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113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Кузнецкий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Р.п. Верхозим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1636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1636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1636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114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Кузнецкий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Р.п. Евлашево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5728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/0,46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5728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/0,46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5728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/0,46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115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Кузнецкий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Посельский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3342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3342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3342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/0,27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116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Кузнецкий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Сюзюмский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1123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1123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1123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117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Кузнецкий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Тарлаковский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1797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1797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1797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118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Кузнецкий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Чибирлейский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785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785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785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119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Кузнецкий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Явлейский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1483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1483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1483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120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Кузнецкий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Яснополянский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Электроснабжение, газоснабжение, теплоснабжение, холодное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 xml:space="preserve">горячее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централизованным горячим водоснабжением, оборудованных ванной 1500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1700 мм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13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0,0239 Гкал на кв. 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питьевое водоснабжение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4,4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месяц, горячее водоснабжение 3,2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месяц,  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7,6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2,08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(299 кг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5261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/0,42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5261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/0,42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5261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/0,42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121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Лопатинский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Верешимский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509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509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509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122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Лопатинский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Даниловский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1445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1445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1445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123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Лопатинский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Китунькинский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377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377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377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124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Лопатинский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Козловский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521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521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521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125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Лопатинский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Комсомольский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503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503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503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126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Лопатинский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Лопатинский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4635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/0,37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4635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/0,37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4635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/0,37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127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Лопатинский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Пылковский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442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442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442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128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Лопатинский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Старовершаутский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492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492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492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129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Лопатинский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Старокарлыганский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697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697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697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130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Лопатинский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Суляевский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773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773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773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131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Лопатинский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Чардымский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1024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1024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1024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132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Лунинский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Болотниковский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1052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1052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1052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133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Лунинский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Большевьясский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1823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1823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1823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134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Лунинский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Засурский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567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567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567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135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Лунинский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Иванырсинский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610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610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610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136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Лунинский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Ломовский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874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874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874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137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Лунинский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Лунинский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1739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1739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1739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138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Лунинский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Р.п. Лунино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теплоснабжение,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7134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/0,57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7134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/0,57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7134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/0,57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139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Лунинский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Родниковский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859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859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859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140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Лунинский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Степановский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617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617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617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141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Лунинский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Сытинский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612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612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612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142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Малосердобинский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Дружаевский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525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525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525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143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Малосердобинский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Ключевский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402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402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402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144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Малосердобинский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Липовский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937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937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937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145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Малосердобинский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Майский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665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665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665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146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Малосердобинский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Малосердобинский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4719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/0,38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4719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/0,38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4719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/0,38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147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Малосердобинский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Старославскинский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806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806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806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148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Мокшанский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Богородский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1330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/0,11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1330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/0,11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1330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/0,11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149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Мокшанский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Елизаветинский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562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562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562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150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Мокшанский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Засечный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486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486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486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151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Мокшанский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Нечаевский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1781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1781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1781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152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Мокшанский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Плесский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1212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1212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1212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153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Мокшанский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Подгорненский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810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810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810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154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Мокшанский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Р.п. Мокшан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теплоснабжение, холодное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0,0291 Гкал на кв. 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>месяц;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2,08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(299 кг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11367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/0,91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11367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/0,91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11367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/0,91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155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Мокшанский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Рамзайский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2446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2446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2446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/0,20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156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Мокшанский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Успенский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467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467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467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157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Мокшанский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Царевщинский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581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581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581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158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Мокшанский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Чернозерский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1272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1272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1272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159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Мокшанский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Широкоисский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704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704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704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160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Мокшанский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Юровский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954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954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954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161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Наровчатский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Азарапинский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296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296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296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162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Наровчатский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Большекавендровский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506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506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506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163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Наровчатский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Большекирдяшевский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219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219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219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164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Наровчатский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Большеколоярский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639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639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639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165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Наровчатский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Виляйский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604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604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604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166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Наровчатский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Вьюнский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391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391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391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167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Наровчатский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Наровчатский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4436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/0,36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4436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/0,36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4436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/0,36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168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Наровчатский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Новопичуринский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555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555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555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169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Наровчатский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Орловский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356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356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356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170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Наровчатский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Плесковский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390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390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390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171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Наровчатский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Потодеевский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497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497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497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172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Наровчатский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Скановский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509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509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509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173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Наровчатский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Суркинский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457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457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457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174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Неверкинский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Алеевский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1053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1053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1053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175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Неверкинский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Березовский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488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488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488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176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Неверкинский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Бигеевский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499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499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499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177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Неверкинский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Бикмосеевский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419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419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419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178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Неверкинский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Бикмурзинский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539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539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539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179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Неверкинский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Деминский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867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867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867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180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Неверкинский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Илим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Горский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463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463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463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181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Неверкинский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Исикеевский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279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279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279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182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Неверкинский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Каменноовражский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312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312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312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183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Неверкинский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Карноварский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806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806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806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184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Неверкинский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Неверкинский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4575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/0,37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4575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/0,37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4575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/0,37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185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Неверкинский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Октябрьский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1372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/0,11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1372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/0,11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1372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/0,11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186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Неверкинский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Планский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467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467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467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187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Неверкинский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Староандреевский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874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874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874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188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Неверкинский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Сулеймановский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263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263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263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189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Нижнеломовский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Атмисский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1313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/0,11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1313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/0,11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1313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/0,11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190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Нижнеломовский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Большехуторский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1574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1574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1574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191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Нижнеломовский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Верхнеломовский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3464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3464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3464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/0,28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192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Нижнеломовский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Виргинский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852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/0 /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852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852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193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Нижнеломовский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Голицынский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1521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1521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1521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194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Нижнеломовский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Город Нижний Ломов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Электроснабжение, газоснабжение, теплоснабжение, холодное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 xml:space="preserve">горячее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централизованным горячим водоснабжением, оборудованных ванной 1500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1700 мм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13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0,0255 Гкал на кв. 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питьевое водоснабжение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4,4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месяц, горячее водоснабжение 3,2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месяц,  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7,6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2,08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(299 кг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20112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/1,58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20112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/1,58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20112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/1,58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195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Нижнеломовский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Кривошеевский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2388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2388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2388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/0,19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196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Нижнеломовский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Кувак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Никольский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1804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1804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1804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197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Нижнеломовский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Новопятинский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345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345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345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198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Нижнеломовский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Норовский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1488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1488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1488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199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Нижнеломовский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Усть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Каремшинский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767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767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767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200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Никольский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Ахматовский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616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616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616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201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Никольский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Базарно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Кеньшенский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277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277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277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202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Никольский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Город Никольск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Электроснабжение, газоснабжение, теплоснабжение, холодное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 xml:space="preserve">горячее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централизованным горячим водоснабжением, оборудованных ванной 1500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1700 мм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13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0,0264 Гкал на кв. 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питьевое водоснабжение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4,4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месяц, горячее водоснабжение 3,2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месяц,  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7,6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2,08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(299 кг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19513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/1,56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19513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/1,56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19513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/1,56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203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Никольский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Ильминский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830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830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830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204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Никольский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Казарский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642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642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642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205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Никольский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Карамальский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329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329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329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206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Никольский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Керенский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637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637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637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207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Никольский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Маисский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873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873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873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208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Никольский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Нижнешкафтинский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593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593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593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209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Никольский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Ночкинский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1084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1084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1084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210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Никольский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Р.п. Сура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1571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1571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1571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211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Никольский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Усовский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888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888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888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212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Пачелмский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Белынский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370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370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370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213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Пачелмский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Новотолковский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985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985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985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214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Пачелмский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Р.п. Пачелма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6917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/0,55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6917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/0,55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6917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/0,55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215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Пачелмский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Решетинский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216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Пачелмский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Титовский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1433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/0,11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1433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/0,11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1433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/0,11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217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Пачелмский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Черкасский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1119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1119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1119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218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Пачелмский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Чкаловский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558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558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558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219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Пачелмский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Шейнский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707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707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707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220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Пензенский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Алферьевский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Электроснабжение, газоснабжение, теплоснабжение, холодное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 xml:space="preserve">горячее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централизованным горячим водоснабжением, оборудованных ванной 1500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1700 мм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13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0,025 Гкал на кв. 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питьевое водоснабжение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4,4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месяц, горячее водоснабжение 3,2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месяц,  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7,6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2,08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(299 кг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2251</w:t>
            </w:r>
          </w:p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2251</w:t>
            </w:r>
          </w:p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2251</w:t>
            </w:r>
          </w:p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/0,18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221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Пензенский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Богословский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Электроснабжение, газоснабжение, теплоснабжение, холодное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 xml:space="preserve">горячее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централизованным горячим водоснабжением, оборудованных ванной 1500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1700 мм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13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0,0239 Гкал на кв. 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питьевое водоснабжение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4,4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месяц, горячее водоснабжение 3,2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месяц,  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7,6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2,08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(299 кг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5879</w:t>
            </w:r>
          </w:p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/0,47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5879</w:t>
            </w:r>
          </w:p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/0,47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5879</w:t>
            </w:r>
          </w:p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/0,47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222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Пензенский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Большееланский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1658</w:t>
            </w:r>
          </w:p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1658</w:t>
            </w:r>
          </w:p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1658</w:t>
            </w:r>
          </w:p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223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Пензенский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Варыпаевский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508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508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508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224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Пензенский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Воскресеновский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2252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2252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2252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/0,18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225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Пензенский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Ермоловский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2809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2809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2809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226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Пензенский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Засечный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Электроснабжение, газоснабжение, теплоснабжение, холодное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 xml:space="preserve">горячее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централизованным горячим водоснабжением, оборудованных ванной 1500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1700 мм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13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0,0237 Гкал на кв. 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питьевое водоснабжение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4,4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месяц, горячее водоснабжение 3,2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месяц,  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7,6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2,08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(299 кг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29699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/2,38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29699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/2,38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29699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/2,38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227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Пензенский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Кондольский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3627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3627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3627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/0,29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228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Пензенский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Краснопольский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684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684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684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229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Пензенский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Кучкинский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805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805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805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230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Пензенский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Ленинский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теплоснабжение, холодное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0,0295 Гкал на кв. 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>месяц;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2,08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(299 кг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1606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1606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1606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231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Пензенский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Леонидовский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теплоснабжение, холодное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; тепловая энергия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0,0193 Гкал на кв. 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>месяц,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2,08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(299 кг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1509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1509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1509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232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Пензенский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Мичуринский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2,08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(299 кг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3138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3138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3138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233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Пензенский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Оленевский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1108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1108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1108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234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Пензенский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Покрово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Березовский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862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862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862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235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Пензенский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Р.п. Золотаревка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теплоснабжение, холодное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2841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2841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2841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236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Пензенский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Саловский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Электроснабжение, газоснабжение, теплоснабжение, холодное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 xml:space="preserve">горячее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централизованным горячим водоснабжением, оборудованных ванной 1500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1700 мм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13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FA5CA6">
              <w:rPr>
                <w:sz w:val="16"/>
                <w:szCs w:val="16"/>
              </w:rPr>
              <w:br/>
            </w:r>
            <w:r w:rsidR="00E41F1D" w:rsidRPr="00890005">
              <w:rPr>
                <w:sz w:val="16"/>
                <w:szCs w:val="16"/>
              </w:rPr>
              <w:t>0,0251 Гкал на кв. 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питьевое водоснабжение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4,4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>месяц, горячее водоснабжение</w:t>
            </w:r>
            <w:r w:rsidR="00FA5CA6">
              <w:rPr>
                <w:sz w:val="16"/>
                <w:szCs w:val="16"/>
              </w:rPr>
              <w:br/>
            </w:r>
            <w:r w:rsidR="00E41F1D" w:rsidRPr="00890005">
              <w:rPr>
                <w:sz w:val="16"/>
                <w:szCs w:val="16"/>
              </w:rPr>
              <w:t xml:space="preserve">3,2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месяц,  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7,6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2,08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(299 кг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2531</w:t>
            </w:r>
          </w:p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2531</w:t>
            </w:r>
          </w:p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2531</w:t>
            </w:r>
          </w:p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/0,20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237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Пензенский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Старокаменский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Электроснабжение, газоснабжение, теплоснабжение, холодное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 xml:space="preserve">горячее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централизованным горячим водоснабжением, оборудованных ванной 1500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1700 мм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13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FA5CA6">
              <w:rPr>
                <w:sz w:val="16"/>
                <w:szCs w:val="16"/>
              </w:rPr>
              <w:br/>
            </w:r>
            <w:r w:rsidR="00E41F1D" w:rsidRPr="00890005">
              <w:rPr>
                <w:sz w:val="16"/>
                <w:szCs w:val="16"/>
              </w:rPr>
              <w:t>0,0265 Гкал на кв. 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питьевое водоснабжение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4,4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месяц, горячее водоснабжение </w:t>
            </w:r>
            <w:r w:rsidR="00FA5CA6">
              <w:rPr>
                <w:sz w:val="16"/>
                <w:szCs w:val="16"/>
              </w:rPr>
              <w:br/>
            </w:r>
            <w:r w:rsidR="00E41F1D" w:rsidRPr="00890005">
              <w:rPr>
                <w:sz w:val="16"/>
                <w:szCs w:val="16"/>
              </w:rPr>
              <w:t xml:space="preserve">3,2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месяц,  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7,6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2,08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(299 кг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2279</w:t>
            </w:r>
          </w:p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2279</w:t>
            </w:r>
          </w:p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2279</w:t>
            </w:r>
          </w:p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/0,18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238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Сердобский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Город Сердобск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Электроснабжение, газоснабжение, теплоснабжение, холодное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 xml:space="preserve">горячее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централизованным горячим водоснабжением, оборудованных ванной 1500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1700 мм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13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0,0239 Гкал на кв. 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питьевое водоснабжение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4,4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месяц, горячее водоснабжение 3,2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месяц,  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7,6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2,21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(283 кг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29775</w:t>
            </w:r>
          </w:p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/2,39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29775</w:t>
            </w:r>
          </w:p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/2,39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29775</w:t>
            </w:r>
          </w:p>
          <w:p w:rsidR="00E41F1D" w:rsidRPr="00890005" w:rsidRDefault="00E41F1D" w:rsidP="00FA5CA6">
            <w:pPr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/2,39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239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Сердобский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Долгоруковский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563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563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563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240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Сердобский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Кировский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763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763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763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241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Сердобский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Куракинский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821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821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821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242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Сердобский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Мещерский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1126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1126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1126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243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Сердобский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Новостуденовский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1015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1015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1015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244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Сердобский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Песчанский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686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686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686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245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Сердобский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Пригородный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4822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/0,39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4822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/0,39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4822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/0,39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246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Сердобский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Рощинский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1583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1583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1583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247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Сердобский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Сазанский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Электроснабжение, газоснабжение, теплоснабжение, холодное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 xml:space="preserve">горячее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13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0,0268 Гкал на кв. 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питьевое водоснабжение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4,4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месяц, горячее водоснабжение 3,2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месяц,  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7,6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2,08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(299 кг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1530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1530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1530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/0,12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248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Сердобский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Секретарский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916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916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916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/0,07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249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Сердобский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Сокольский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1253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1253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1253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250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Спасский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Абашевский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371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371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371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251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Спасский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Беднодемьяновский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785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785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785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252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Спасский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Веденяпинский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388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388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388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253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Спасский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Город Спасск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теплоснабжение,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0,036 Гкал на кв. 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>месяц;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2,08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(299 кг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6921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/0,56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6921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/0,56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6921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/0,56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254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Спасский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Дубровский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740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740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740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255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Спасский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Зубовский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396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396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396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256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Спасский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Кошелевский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522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522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522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257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Спасский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Рузановский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227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227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227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258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Спасский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Татаро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Шелдаисский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361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361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361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259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Спасский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Устьинский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293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293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293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260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Сосновоборский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Вачелайский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1301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1301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1301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261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Сосновоборский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Вязовский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182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182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182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262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Сосновоборский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Еремеевский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199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199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199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263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Сосновоборский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Индерский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3533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3533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3533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/0,28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264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Сосновоборский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Маркинский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379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379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379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265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Сосновоборский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Нижнекатмисский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538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538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538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266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Сосновоборский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Николо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Барнуковский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267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Сосновоборский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Пичилейский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329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329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329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268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Сосновоборский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Р.п. Сосновоборск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теплоснабжение, холодное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0,0266 Гкал на кв. 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>месяц;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2,08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(299 кг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5702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/0,46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5702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/0,46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5702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/0,46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269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Сосновоборский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Шугуровский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624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624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624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270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Тамалинский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Вишневский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1650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1650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1650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271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Тамалинский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Волче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Вражский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1047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1047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1047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/0,08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272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Тамалинский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Малосергиевский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1709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1709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1709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273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Тамалинский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Мачинский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644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644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644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274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Тамалинский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Р.п. Тамала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6191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/0,50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6191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/0,50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6191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/0,50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275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Тамалинский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Ульяновский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1611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1611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1611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276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Шемышейский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Армиевский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433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433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433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277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Шемышейский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Воробьевский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315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315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315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278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Шемышейский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Каргалейский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363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363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363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/0,03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279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Шемышейский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Каржимантский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608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608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608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280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Шемышейский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Колдаисский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495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495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495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281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Шемышейский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Наскафтымский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1101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1101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1101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/0,09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282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Шемышейский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Р.п. Шемышейка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6682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/0,54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6682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/0,54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6682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/0,54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283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Шемышейский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Руссконоркинский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284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284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284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/0,02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284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Шемышейский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Синодский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509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509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509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285</w:t>
            </w:r>
          </w:p>
        </w:tc>
        <w:tc>
          <w:tcPr>
            <w:tcW w:w="1458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Шемышейский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Стародемкинский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777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777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777</w:t>
            </w:r>
          </w:p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/0,06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286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Шемышейский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Старозахаркинский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1205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/100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1205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/100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1205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/100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287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Шемышейский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Старояксарский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461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461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461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/0,04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261AA0">
            <w:pPr>
              <w:spacing w:line="221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288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Шемышейский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Усть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Узинский сельсовет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 xml:space="preserve">Электроснабжение, газоснабжение, холодное водоснабжение.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водопроводом, канализацией (либо слив</w:t>
            </w:r>
            <w:r w:rsidR="00082780">
              <w:rPr>
                <w:sz w:val="16"/>
                <w:szCs w:val="16"/>
              </w:rPr>
              <w:t xml:space="preserve"> в </w:t>
            </w:r>
            <w:r w:rsidRPr="00890005">
              <w:rPr>
                <w:sz w:val="16"/>
                <w:szCs w:val="16"/>
              </w:rPr>
              <w:t>выгребную яму),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водонагревателем (электрический или газовый) оборудованных: ванной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18,942 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6,67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на 1 человека,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</w:t>
            </w:r>
            <w:r w:rsidR="00082780">
              <w:rPr>
                <w:sz w:val="16"/>
                <w:szCs w:val="16"/>
              </w:rPr>
              <w:t>(307 кг 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1299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1299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1299</w:t>
            </w:r>
          </w:p>
          <w:p w:rsidR="00E41F1D" w:rsidRPr="00890005" w:rsidRDefault="00E41F1D" w:rsidP="00FA5CA6">
            <w:pPr>
              <w:spacing w:line="27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/0,10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289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Город Пенза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Город Пенза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Электроснабжение, газоснабжение, теплоснабжение, холодное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 xml:space="preserve">горячее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централизованным горячим водоснабжением, оборудованных ванной 1500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1700 мм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13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0,0295 Гкал на кв. 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питьевое водоснабжение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4,4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месяц, горячее водоснабжение 3,2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месяц,  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7,6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2,32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(289 кг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492379 /</w:t>
            </w:r>
          </w:p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/39,5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492379 /</w:t>
            </w:r>
          </w:p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/39,5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492379 /</w:t>
            </w:r>
          </w:p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  <w:highlight w:val="yellow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/39,5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290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Город Заречный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Город Заречный (ЗАТО)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Электроснабжение, газоснабжение, теплоснабжение, холодное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 xml:space="preserve">горячее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централизованным горячим водоснабжением, оборудованных ванной 1500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1700 мм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13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0,0219 Гкал на кв. 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питьевое водоснабжение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4,4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месяц, горячее водоснабжение 3,2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месяц,  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7,6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(275 кг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58550</w:t>
            </w:r>
          </w:p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/4,70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58550</w:t>
            </w:r>
          </w:p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/4,70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58550</w:t>
            </w:r>
          </w:p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/4,70</w:t>
            </w:r>
            <w:r w:rsidR="00261AA0">
              <w:rPr>
                <w:sz w:val="16"/>
                <w:szCs w:val="16"/>
              </w:rPr>
              <w:t> %</w:t>
            </w:r>
          </w:p>
        </w:tc>
      </w:tr>
      <w:tr w:rsidR="006A5387" w:rsidRPr="00890005" w:rsidTr="00E2760F">
        <w:trPr>
          <w:cantSplit/>
        </w:trPr>
        <w:tc>
          <w:tcPr>
            <w:tcW w:w="513" w:type="dxa"/>
            <w:noWrap/>
          </w:tcPr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291</w:t>
            </w:r>
          </w:p>
        </w:tc>
        <w:tc>
          <w:tcPr>
            <w:tcW w:w="1458" w:type="dxa"/>
            <w:noWrap/>
          </w:tcPr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Город Кузнецк</w:t>
            </w:r>
          </w:p>
        </w:tc>
        <w:tc>
          <w:tcPr>
            <w:tcW w:w="1664" w:type="dxa"/>
            <w:noWrap/>
          </w:tcPr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Город Кузнецк</w:t>
            </w:r>
          </w:p>
        </w:tc>
        <w:tc>
          <w:tcPr>
            <w:tcW w:w="2016" w:type="dxa"/>
            <w:noWrap/>
          </w:tcPr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Электроснабжение, газоснабжение, теплоснабжение, холодное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 xml:space="preserve">горячее водоснабжение, водоотведение. </w:t>
            </w:r>
            <w:r w:rsidR="00082780">
              <w:rPr>
                <w:sz w:val="16"/>
                <w:szCs w:val="16"/>
              </w:rPr>
              <w:t>Для </w:t>
            </w:r>
            <w:r w:rsidRPr="00890005">
              <w:rPr>
                <w:sz w:val="16"/>
                <w:szCs w:val="16"/>
              </w:rPr>
              <w:t>жилых</w:t>
            </w:r>
            <w:r w:rsidR="00082780">
              <w:rPr>
                <w:sz w:val="16"/>
                <w:szCs w:val="16"/>
              </w:rPr>
              <w:t xml:space="preserve"> и </w:t>
            </w:r>
            <w:r w:rsidRPr="00890005">
              <w:rPr>
                <w:sz w:val="16"/>
                <w:szCs w:val="16"/>
              </w:rPr>
              <w:t>многоквартирных домов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централизованным горячим водоснабжением, оборудованных ванной 1500</w:t>
            </w:r>
            <w:r w:rsidR="00082780">
              <w:rPr>
                <w:sz w:val="16"/>
                <w:szCs w:val="16"/>
              </w:rPr>
              <w:t> - </w:t>
            </w:r>
            <w:r w:rsidRPr="00890005">
              <w:rPr>
                <w:sz w:val="16"/>
                <w:szCs w:val="16"/>
              </w:rPr>
              <w:t>1700 мм</w:t>
            </w:r>
            <w:r w:rsidR="00082780">
              <w:rPr>
                <w:sz w:val="16"/>
                <w:szCs w:val="16"/>
              </w:rPr>
              <w:t xml:space="preserve"> с </w:t>
            </w:r>
            <w:r w:rsidRPr="00890005">
              <w:rPr>
                <w:sz w:val="16"/>
                <w:szCs w:val="16"/>
              </w:rPr>
              <w:t>душем</w:t>
            </w:r>
          </w:p>
        </w:tc>
        <w:tc>
          <w:tcPr>
            <w:tcW w:w="1560" w:type="dxa"/>
          </w:tcPr>
          <w:p w:rsidR="00E41F1D" w:rsidRPr="00890005" w:rsidRDefault="00261AA0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Электроэнергия - </w:t>
            </w:r>
            <w:r w:rsidR="00E41F1D" w:rsidRPr="00890005">
              <w:rPr>
                <w:sz w:val="16"/>
                <w:szCs w:val="16"/>
              </w:rPr>
              <w:t>8,7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газ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>; питьевое водоснабжение</w:t>
            </w:r>
            <w:r w:rsidR="00082780">
              <w:rPr>
                <w:sz w:val="16"/>
                <w:szCs w:val="16"/>
              </w:rPr>
              <w:t xml:space="preserve"> и </w:t>
            </w:r>
            <w:r w:rsidR="00E41F1D" w:rsidRPr="00890005">
              <w:rPr>
                <w:sz w:val="16"/>
                <w:szCs w:val="16"/>
              </w:rPr>
              <w:t xml:space="preserve">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11,6</w:t>
            </w:r>
            <w:r>
              <w:rPr>
                <w:sz w:val="16"/>
                <w:szCs w:val="16"/>
              </w:rPr>
              <w:t> %</w:t>
            </w:r>
            <w:r w:rsidR="00E41F1D" w:rsidRPr="00890005">
              <w:rPr>
                <w:sz w:val="16"/>
                <w:szCs w:val="16"/>
              </w:rPr>
              <w:t xml:space="preserve">;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11,6</w:t>
            </w:r>
            <w:r>
              <w:rPr>
                <w:sz w:val="16"/>
                <w:szCs w:val="16"/>
              </w:rPr>
              <w:t> %</w:t>
            </w:r>
          </w:p>
        </w:tc>
        <w:tc>
          <w:tcPr>
            <w:tcW w:w="2121" w:type="dxa"/>
          </w:tcPr>
          <w:p w:rsidR="00E41F1D" w:rsidRPr="00890005" w:rsidRDefault="00261AA0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Электроэнергия</w:t>
            </w:r>
            <w:r w:rsidR="0076407C">
              <w:rPr>
                <w:sz w:val="16"/>
                <w:szCs w:val="16"/>
              </w:rPr>
              <w:t xml:space="preserve"> - </w:t>
            </w:r>
            <w:r w:rsidR="00E41F1D" w:rsidRPr="00890005">
              <w:rPr>
                <w:sz w:val="16"/>
                <w:szCs w:val="16"/>
              </w:rPr>
              <w:t>46,4 кВт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 xml:space="preserve"> (среднестатистический объем потребления); газ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13 куб.м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 </w:t>
            </w:r>
            <w:r w:rsidR="00082780">
              <w:rPr>
                <w:sz w:val="16"/>
                <w:szCs w:val="16"/>
              </w:rPr>
              <w:t>на 1 чел.</w:t>
            </w:r>
            <w:r w:rsidR="00E41F1D" w:rsidRPr="00890005">
              <w:rPr>
                <w:sz w:val="16"/>
                <w:szCs w:val="16"/>
              </w:rPr>
              <w:t>; тепловая энергия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>0,0251 Гкал на кв. м</w:t>
            </w:r>
            <w:r w:rsidR="00082780">
              <w:rPr>
                <w:sz w:val="16"/>
                <w:szCs w:val="16"/>
              </w:rPr>
              <w:t xml:space="preserve"> в </w:t>
            </w:r>
            <w:r w:rsidR="00E41F1D" w:rsidRPr="00890005">
              <w:rPr>
                <w:sz w:val="16"/>
                <w:szCs w:val="16"/>
              </w:rPr>
              <w:t xml:space="preserve">месяц; питьевое водоснабжение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4,4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месяц, горячее водоснабжение 3,2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месяц,  водоотведение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7,6 </w:t>
            </w:r>
            <w:r w:rsidR="00E2760F">
              <w:rPr>
                <w:sz w:val="16"/>
                <w:szCs w:val="16"/>
              </w:rPr>
              <w:t>куб.м</w:t>
            </w:r>
            <w:r w:rsidR="00E41F1D" w:rsidRPr="00890005">
              <w:rPr>
                <w:sz w:val="16"/>
                <w:szCs w:val="16"/>
              </w:rPr>
              <w:t xml:space="preserve">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месяц;  твердые коммунальные отходы </w:t>
            </w:r>
            <w:r w:rsidR="00082780">
              <w:rPr>
                <w:sz w:val="16"/>
                <w:szCs w:val="16"/>
              </w:rPr>
              <w:t> - </w:t>
            </w:r>
            <w:r w:rsidR="00E41F1D" w:rsidRPr="00890005">
              <w:rPr>
                <w:sz w:val="16"/>
                <w:szCs w:val="16"/>
              </w:rPr>
              <w:t xml:space="preserve"> 2,1 куб.м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 xml:space="preserve">год (275 кг </w:t>
            </w:r>
            <w:r w:rsidR="00082780">
              <w:rPr>
                <w:sz w:val="16"/>
                <w:szCs w:val="16"/>
              </w:rPr>
              <w:t>на 1 чел. в </w:t>
            </w:r>
            <w:r w:rsidR="00E41F1D" w:rsidRPr="00890005">
              <w:rPr>
                <w:sz w:val="16"/>
                <w:szCs w:val="16"/>
              </w:rPr>
              <w:t>год)</w:t>
            </w:r>
          </w:p>
        </w:tc>
        <w:tc>
          <w:tcPr>
            <w:tcW w:w="1332" w:type="dxa"/>
          </w:tcPr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77491</w:t>
            </w:r>
          </w:p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/6,22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553" w:type="dxa"/>
          </w:tcPr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 /</w:t>
            </w:r>
          </w:p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0,0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 xml:space="preserve"> /0,0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2408" w:type="dxa"/>
          </w:tcPr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77491</w:t>
            </w:r>
          </w:p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/6,22</w:t>
            </w:r>
            <w:r w:rsidR="00261AA0">
              <w:rPr>
                <w:sz w:val="16"/>
                <w:szCs w:val="16"/>
              </w:rPr>
              <w:t> %</w:t>
            </w:r>
          </w:p>
        </w:tc>
        <w:tc>
          <w:tcPr>
            <w:tcW w:w="1428" w:type="dxa"/>
          </w:tcPr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77491</w:t>
            </w:r>
          </w:p>
          <w:p w:rsidR="00E41F1D" w:rsidRPr="00890005" w:rsidRDefault="00E41F1D" w:rsidP="00FA5CA6">
            <w:pPr>
              <w:spacing w:line="216" w:lineRule="auto"/>
              <w:ind w:left="-57" w:right="-57"/>
              <w:jc w:val="center"/>
              <w:rPr>
                <w:sz w:val="16"/>
                <w:szCs w:val="16"/>
              </w:rPr>
            </w:pPr>
            <w:r w:rsidRPr="00890005">
              <w:rPr>
                <w:sz w:val="16"/>
                <w:szCs w:val="16"/>
              </w:rPr>
              <w:t>100</w:t>
            </w:r>
            <w:r w:rsidR="00261AA0">
              <w:rPr>
                <w:sz w:val="16"/>
                <w:szCs w:val="16"/>
              </w:rPr>
              <w:t> %</w:t>
            </w:r>
            <w:r w:rsidRPr="00890005">
              <w:rPr>
                <w:sz w:val="16"/>
                <w:szCs w:val="16"/>
              </w:rPr>
              <w:t>/6,22</w:t>
            </w:r>
            <w:r w:rsidR="00261AA0">
              <w:rPr>
                <w:sz w:val="16"/>
                <w:szCs w:val="16"/>
              </w:rPr>
              <w:t> %</w:t>
            </w:r>
          </w:p>
        </w:tc>
      </w:tr>
    </w:tbl>
    <w:p w:rsidR="00E41F1D" w:rsidRPr="00FA5CA6" w:rsidRDefault="00E41F1D" w:rsidP="00FA5CA6">
      <w:pPr>
        <w:spacing w:line="216" w:lineRule="auto"/>
        <w:ind w:left="709" w:right="-710"/>
        <w:jc w:val="both"/>
        <w:rPr>
          <w:sz w:val="4"/>
          <w:szCs w:val="4"/>
        </w:rPr>
      </w:pPr>
    </w:p>
    <w:p w:rsidR="00E41F1D" w:rsidRDefault="00E41F1D" w:rsidP="00FA5CA6">
      <w:pPr>
        <w:widowControl/>
        <w:spacing w:line="216" w:lineRule="auto"/>
        <w:ind w:firstLine="708"/>
        <w:jc w:val="both"/>
        <w:rPr>
          <w:sz w:val="24"/>
          <w:szCs w:val="24"/>
          <w:lang w:eastAsia="en-US"/>
        </w:rPr>
      </w:pPr>
      <w:r w:rsidRPr="00FA5CA6">
        <w:rPr>
          <w:sz w:val="24"/>
          <w:szCs w:val="24"/>
          <w:lang w:eastAsia="en-US"/>
        </w:rPr>
        <w:t xml:space="preserve">Размер предельно допустимого отклонения по отдельным муниципальным образованиям от величины предельных индексов </w:t>
      </w:r>
      <w:r w:rsidR="00FA5CA6">
        <w:rPr>
          <w:sz w:val="24"/>
          <w:szCs w:val="24"/>
          <w:lang w:eastAsia="en-US"/>
        </w:rPr>
        <w:br/>
      </w:r>
      <w:r w:rsidRPr="00FA5CA6">
        <w:rPr>
          <w:sz w:val="24"/>
          <w:szCs w:val="24"/>
          <w:lang w:eastAsia="en-US"/>
        </w:rPr>
        <w:t xml:space="preserve">в среднем по Пензенской области на 2024-2028 гг. утвержден </w:t>
      </w:r>
      <w:r w:rsidRPr="00FA5CA6">
        <w:rPr>
          <w:sz w:val="24"/>
          <w:szCs w:val="24"/>
        </w:rPr>
        <w:t xml:space="preserve">распоряжением Правительства Российской Федерации от 10.11.2023 № 3147-р </w:t>
      </w:r>
      <w:r w:rsidRPr="00FA5CA6">
        <w:rPr>
          <w:sz w:val="24"/>
          <w:szCs w:val="24"/>
          <w:lang w:eastAsia="en-US"/>
        </w:rPr>
        <w:t>и в соответствии с пунктом 12 Основ формирования индексов в течение указанного долгосрочного периода пересмотру не подлежит.</w:t>
      </w:r>
    </w:p>
    <w:p w:rsidR="00182577" w:rsidRDefault="00182577" w:rsidP="00FA5CA6">
      <w:pPr>
        <w:widowControl/>
        <w:spacing w:line="216" w:lineRule="auto"/>
        <w:ind w:firstLine="708"/>
        <w:jc w:val="both"/>
        <w:rPr>
          <w:sz w:val="24"/>
          <w:szCs w:val="24"/>
          <w:lang w:eastAsia="en-US"/>
        </w:rPr>
      </w:pPr>
    </w:p>
    <w:p w:rsidR="00182577" w:rsidRPr="00182577" w:rsidRDefault="00182577" w:rsidP="00182577">
      <w:pPr>
        <w:jc w:val="center"/>
        <w:rPr>
          <w:b/>
          <w:sz w:val="24"/>
          <w:szCs w:val="24"/>
        </w:rPr>
      </w:pPr>
      <w:r w:rsidRPr="00182577">
        <w:rPr>
          <w:b/>
          <w:color w:val="000000"/>
          <w:sz w:val="24"/>
          <w:szCs w:val="24"/>
        </w:rPr>
        <w:t xml:space="preserve">Обоснование величины </w:t>
      </w:r>
      <w:r w:rsidRPr="00182577">
        <w:rPr>
          <w:b/>
          <w:color w:val="000000"/>
          <w:sz w:val="24"/>
          <w:szCs w:val="24"/>
        </w:rPr>
        <w:br/>
        <w:t xml:space="preserve">установленных предельных (максимальных) индексов изменения размера вносимой гражданами платы </w:t>
      </w:r>
      <w:r>
        <w:rPr>
          <w:b/>
          <w:color w:val="000000"/>
          <w:sz w:val="24"/>
          <w:szCs w:val="24"/>
        </w:rPr>
        <w:br/>
      </w:r>
      <w:r w:rsidRPr="00182577">
        <w:rPr>
          <w:b/>
          <w:color w:val="000000"/>
          <w:sz w:val="24"/>
          <w:szCs w:val="24"/>
        </w:rPr>
        <w:t>за коммунальные услуги в муниципальных образованиях Пензенской области</w:t>
      </w:r>
    </w:p>
    <w:p w:rsidR="00182577" w:rsidRDefault="00182577"/>
    <w:p w:rsidR="00182577" w:rsidRDefault="00182577"/>
    <w:tbl>
      <w:tblPr>
        <w:tblW w:w="157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1878"/>
        <w:gridCol w:w="3243"/>
        <w:gridCol w:w="867"/>
        <w:gridCol w:w="909"/>
        <w:gridCol w:w="738"/>
        <w:gridCol w:w="867"/>
        <w:gridCol w:w="692"/>
        <w:gridCol w:w="693"/>
        <w:gridCol w:w="867"/>
        <w:gridCol w:w="867"/>
        <w:gridCol w:w="973"/>
        <w:gridCol w:w="886"/>
        <w:gridCol w:w="867"/>
        <w:gridCol w:w="891"/>
      </w:tblGrid>
      <w:tr w:rsidR="00182577" w:rsidRPr="00182577" w:rsidTr="00C239D1">
        <w:tc>
          <w:tcPr>
            <w:tcW w:w="549" w:type="dxa"/>
            <w:vMerge w:val="restart"/>
            <w:shd w:val="clear" w:color="auto" w:fill="auto"/>
            <w:noWrap/>
            <w:hideMark/>
          </w:tcPr>
          <w:p w:rsidR="00182577" w:rsidRPr="00182577" w:rsidRDefault="00182577" w:rsidP="00182577">
            <w:pPr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№ п/п</w:t>
            </w:r>
          </w:p>
        </w:tc>
        <w:tc>
          <w:tcPr>
            <w:tcW w:w="1878" w:type="dxa"/>
            <w:vMerge w:val="restart"/>
            <w:shd w:val="clear" w:color="auto" w:fill="auto"/>
            <w:hideMark/>
          </w:tcPr>
          <w:p w:rsidR="00182577" w:rsidRPr="00182577" w:rsidRDefault="00182577" w:rsidP="00182577">
            <w:pPr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Муниципальный район (городской округ)</w:t>
            </w:r>
          </w:p>
        </w:tc>
        <w:tc>
          <w:tcPr>
            <w:tcW w:w="3243" w:type="dxa"/>
            <w:vMerge w:val="restart"/>
            <w:shd w:val="clear" w:color="auto" w:fill="auto"/>
            <w:hideMark/>
          </w:tcPr>
          <w:p w:rsidR="00182577" w:rsidRPr="00182577" w:rsidRDefault="00182577" w:rsidP="00182577">
            <w:pPr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Муниципальное образование</w:t>
            </w:r>
          </w:p>
        </w:tc>
        <w:tc>
          <w:tcPr>
            <w:tcW w:w="10117" w:type="dxa"/>
            <w:gridSpan w:val="12"/>
            <w:shd w:val="clear" w:color="auto" w:fill="auto"/>
            <w:hideMark/>
          </w:tcPr>
          <w:p w:rsidR="00182577" w:rsidRPr="00182577" w:rsidRDefault="00182577" w:rsidP="00C239D1">
            <w:pPr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 xml:space="preserve">Совокупная сумма увеличения вносимой гражданами муниципального образования платы </w:t>
            </w:r>
            <w:r w:rsidR="00C239D1">
              <w:rPr>
                <w:color w:val="000000"/>
              </w:rPr>
              <w:br/>
            </w:r>
            <w:r w:rsidRPr="00182577">
              <w:rPr>
                <w:color w:val="000000"/>
              </w:rPr>
              <w:t>за коммунальные услуги в результате установления по муниципальному образованию предельных индексов, превышающих установленный индекс на территории Пензенской области, тыс. руб.</w:t>
            </w:r>
          </w:p>
        </w:tc>
      </w:tr>
      <w:tr w:rsidR="00182577" w:rsidRPr="00182577" w:rsidTr="00C239D1">
        <w:tc>
          <w:tcPr>
            <w:tcW w:w="549" w:type="dxa"/>
            <w:vMerge/>
            <w:hideMark/>
          </w:tcPr>
          <w:p w:rsidR="00182577" w:rsidRPr="00182577" w:rsidRDefault="00182577" w:rsidP="00182577">
            <w:pPr>
              <w:jc w:val="center"/>
              <w:rPr>
                <w:color w:val="000000"/>
              </w:rPr>
            </w:pPr>
          </w:p>
        </w:tc>
        <w:tc>
          <w:tcPr>
            <w:tcW w:w="1878" w:type="dxa"/>
            <w:vMerge/>
            <w:hideMark/>
          </w:tcPr>
          <w:p w:rsidR="00182577" w:rsidRPr="00182577" w:rsidRDefault="00182577" w:rsidP="00182577">
            <w:pPr>
              <w:jc w:val="center"/>
              <w:rPr>
                <w:color w:val="000000"/>
              </w:rPr>
            </w:pPr>
          </w:p>
        </w:tc>
        <w:tc>
          <w:tcPr>
            <w:tcW w:w="3243" w:type="dxa"/>
            <w:vMerge/>
            <w:hideMark/>
          </w:tcPr>
          <w:p w:rsidR="00182577" w:rsidRPr="00182577" w:rsidRDefault="00182577" w:rsidP="00182577">
            <w:pPr>
              <w:jc w:val="center"/>
              <w:rPr>
                <w:color w:val="000000"/>
              </w:rPr>
            </w:pP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182577">
            <w:pPr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январь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182577">
            <w:pPr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февраль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182577">
            <w:pPr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март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182577">
            <w:pPr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апрель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182577">
            <w:pPr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май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182577">
            <w:pPr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июнь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182577">
            <w:pPr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июль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182577">
            <w:pPr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август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182577">
            <w:pPr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сентябрь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182577">
            <w:pPr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октябрь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182577">
            <w:pPr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ноябрь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182577">
            <w:pPr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декабрь</w:t>
            </w:r>
          </w:p>
        </w:tc>
      </w:tr>
    </w:tbl>
    <w:p w:rsidR="00182577" w:rsidRPr="00182577" w:rsidRDefault="00182577">
      <w:pPr>
        <w:rPr>
          <w:sz w:val="4"/>
          <w:szCs w:val="4"/>
        </w:rPr>
      </w:pPr>
    </w:p>
    <w:tbl>
      <w:tblPr>
        <w:tblW w:w="157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1878"/>
        <w:gridCol w:w="3243"/>
        <w:gridCol w:w="867"/>
        <w:gridCol w:w="909"/>
        <w:gridCol w:w="738"/>
        <w:gridCol w:w="867"/>
        <w:gridCol w:w="692"/>
        <w:gridCol w:w="693"/>
        <w:gridCol w:w="867"/>
        <w:gridCol w:w="867"/>
        <w:gridCol w:w="973"/>
        <w:gridCol w:w="886"/>
        <w:gridCol w:w="867"/>
        <w:gridCol w:w="891"/>
      </w:tblGrid>
      <w:tr w:rsidR="00182577" w:rsidRPr="00182577" w:rsidTr="00C239D1">
        <w:trPr>
          <w:tblHeader/>
        </w:trPr>
        <w:tc>
          <w:tcPr>
            <w:tcW w:w="549" w:type="dxa"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78" w:type="dxa"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243" w:type="dxa"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67" w:type="dxa"/>
            <w:shd w:val="clear" w:color="auto" w:fill="auto"/>
            <w:noWrap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9" w:type="dxa"/>
            <w:shd w:val="clear" w:color="auto" w:fill="auto"/>
            <w:noWrap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738" w:type="dxa"/>
            <w:shd w:val="clear" w:color="auto" w:fill="auto"/>
            <w:noWrap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92" w:type="dxa"/>
            <w:shd w:val="clear" w:color="auto" w:fill="auto"/>
            <w:noWrap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93" w:type="dxa"/>
            <w:shd w:val="clear" w:color="auto" w:fill="auto"/>
            <w:noWrap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67" w:type="dxa"/>
            <w:shd w:val="clear" w:color="auto" w:fill="auto"/>
            <w:noWrap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73" w:type="dxa"/>
            <w:shd w:val="clear" w:color="auto" w:fill="auto"/>
            <w:noWrap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86" w:type="dxa"/>
            <w:shd w:val="clear" w:color="auto" w:fill="auto"/>
            <w:noWrap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67" w:type="dxa"/>
            <w:shd w:val="clear" w:color="auto" w:fill="auto"/>
            <w:noWrap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91" w:type="dxa"/>
            <w:shd w:val="clear" w:color="auto" w:fill="auto"/>
            <w:noWrap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Башмаковский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Алексеевский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Башмаковский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Бояровский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Башмаковский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Высокинский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Башмаковский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Знаменский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Башмаковский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Кандиевский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Башмаковский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Липовский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Башмаковский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Подгорнский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Башмаковский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р.п.</w:t>
            </w:r>
            <w:r w:rsidRPr="00182577">
              <w:rPr>
                <w:color w:val="000000"/>
              </w:rPr>
              <w:t xml:space="preserve"> Башмаково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162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162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162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162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Башмаковский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Соседский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Башмаковский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Троицкий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Башмаковский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Шереметьевский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Бековский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Вертуновский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36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Бековский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Волынщинский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Бековский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Ивановский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Бековский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Миткирейский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Бековский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Мошковский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Бековский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р.п. </w:t>
            </w:r>
            <w:r w:rsidRPr="00182577">
              <w:rPr>
                <w:color w:val="000000"/>
              </w:rPr>
              <w:t>Беково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96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</w:pPr>
            <w:r w:rsidRPr="00182577">
              <w:t>Бековский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Пяшинский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</w:pPr>
            <w:r w:rsidRPr="00182577">
              <w:t>Бековский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Сосновский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Бековский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Яковлевский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Белинский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Балкашинский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22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Белинский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Волчковский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24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Белинский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182577">
              <w:rPr>
                <w:color w:val="000000"/>
              </w:rPr>
              <w:t xml:space="preserve"> Белинский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124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24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Белинский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Камынинский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25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Белинский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Козловский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Белинский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Кутеевский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Белинский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Лермонтовский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Белинский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Невежкинский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Белинский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Поимский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40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30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Белинский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Пушанинский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31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Белинский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Студенский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32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Бессоновский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Александровский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33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Бессоновский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Бессоновский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158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158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164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34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Бессоновский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Вазерский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39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54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35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Бессоновский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Грабовский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111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36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Бессоновский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Кижеватовский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76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37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Бессоновский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Полеологовский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38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Бессоновский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Проказнинский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39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Бессоновский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Сосновский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61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40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Бессоновский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Степановский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41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Бессоновский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Чемодановский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113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113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167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42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Вадинский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Большелукинский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43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Вадинский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Вадинский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60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44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Вадинский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Каргалейский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45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Вадинский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Рахмановский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46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Вадинский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Серго-Поливановский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47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Вадинский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Татаро-Лакинский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48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Вадинский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Ягановский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49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182577">
              <w:rPr>
                <w:color w:val="000000"/>
              </w:rPr>
              <w:t>ищенский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Архангельский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50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182577">
              <w:rPr>
                <w:color w:val="000000"/>
              </w:rPr>
              <w:t>ищенский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Верхнеелюзанский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40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51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182577">
              <w:rPr>
                <w:color w:val="000000"/>
              </w:rPr>
              <w:t>ищенский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Верхнешкафтинский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52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182577">
              <w:rPr>
                <w:color w:val="000000"/>
              </w:rPr>
              <w:t>ищенский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18257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город</w:t>
            </w:r>
            <w:r w:rsidRPr="00182577">
              <w:rPr>
                <w:color w:val="000000"/>
              </w:rPr>
              <w:t>ище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170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53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182577">
              <w:rPr>
                <w:color w:val="000000"/>
              </w:rPr>
              <w:t>ищенский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182577">
              <w:rPr>
                <w:color w:val="000000"/>
              </w:rPr>
              <w:t xml:space="preserve"> Сурск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132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132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213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213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54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182577">
              <w:rPr>
                <w:color w:val="000000"/>
              </w:rPr>
              <w:t>ищенский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Дигилевский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55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182577">
              <w:rPr>
                <w:color w:val="000000"/>
              </w:rPr>
              <w:t>ищенский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Канаевский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56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182577">
              <w:rPr>
                <w:color w:val="000000"/>
              </w:rPr>
              <w:t>ищенский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Нижнеелюзанский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57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182577">
              <w:rPr>
                <w:color w:val="000000"/>
              </w:rPr>
              <w:t>ищенский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Павло-Куракинский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58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182577">
              <w:rPr>
                <w:color w:val="000000"/>
              </w:rPr>
              <w:t>ищенский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р.п.</w:t>
            </w:r>
            <w:r w:rsidRPr="00182577">
              <w:rPr>
                <w:color w:val="000000"/>
              </w:rPr>
              <w:t xml:space="preserve"> Чаадаевка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106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59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182577">
              <w:rPr>
                <w:color w:val="000000"/>
              </w:rPr>
              <w:t>ищенский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Русско-Ишимский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60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182577">
              <w:rPr>
                <w:color w:val="000000"/>
              </w:rPr>
              <w:t>ищенский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Среднеелюзанский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125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125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125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125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61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182577">
              <w:rPr>
                <w:color w:val="000000"/>
              </w:rPr>
              <w:t>ищенский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Турдакский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56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62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182577">
              <w:rPr>
                <w:color w:val="000000"/>
              </w:rPr>
              <w:t>ищенский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Чаадаевский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54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63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182577">
              <w:rPr>
                <w:color w:val="000000"/>
              </w:rPr>
              <w:t>ищенский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Юловский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64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Земетчинский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Большеижморский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65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Земетчинский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Кирилловский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66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Земетчинский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Краснодубравский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67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Земетчинский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Матчерский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68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Земетчинский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Морсовский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69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Земетчинский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р.п.</w:t>
            </w:r>
            <w:r w:rsidRPr="00182577">
              <w:rPr>
                <w:color w:val="000000"/>
              </w:rPr>
              <w:t xml:space="preserve"> Земетчино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171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70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Земетчинский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Пролетарский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24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71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Земетчинский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Раевский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72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Земетчинский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Салтыковский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73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Земетчинский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Ушинский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74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Земетчинский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Юрсовский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75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Иссинский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Булычевский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76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Иссинский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Знаменско-Пестровский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77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Иссинский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Каменно-Бродский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78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Иссинский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р.п.</w:t>
            </w:r>
            <w:r w:rsidRPr="00182577">
              <w:rPr>
                <w:color w:val="000000"/>
              </w:rPr>
              <w:t xml:space="preserve"> Исса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71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79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Иссинский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Соловцовский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80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Иссинский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Уваровский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81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Каменский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182577">
              <w:rPr>
                <w:color w:val="000000"/>
              </w:rPr>
              <w:t xml:space="preserve"> Каменка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721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721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721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1 240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1 240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1 240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82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Каменский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Анучинский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83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Каменский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Владыкинский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84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Каменский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Головинщинский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85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Каменский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Каменский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86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Каменский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Кевдо-Мельситовский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87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Каменский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Кикинский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88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Каменский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Кобылкинский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89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Каменский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Междуреченский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90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Каменский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Первомайский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91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Каменский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Покрово-Арчадинский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92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Каменский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Федоровский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93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Камешкирский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Большеумысский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94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Камешкирский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Лапшовский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95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Камешкирский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Новошаткинский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22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22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22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22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96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Камешкирский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Пестровский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97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Камешкирский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Русско-Камешкирский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72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72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72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72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98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Камешкирский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Чумаевский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99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Колышлейский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Березовский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32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32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32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32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100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Колышлейский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Лачиновский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101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Колышлейский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Названовский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102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Колышлейский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Плещеевский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103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Колышлейский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Пограничный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104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Колышлейский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р.п.</w:t>
            </w:r>
            <w:r w:rsidRPr="00182577">
              <w:rPr>
                <w:color w:val="000000"/>
              </w:rPr>
              <w:t xml:space="preserve"> Колышлей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138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138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163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163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105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Колышлейский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Потловский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106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Колышлейский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Телегинский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31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107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Колышлейский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Трескинский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40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108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Кузнецкий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Анненковский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50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109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Кузнецкий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Большетруевский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75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75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75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75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110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Кузнецкий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Комаровский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111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Кузнецкий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Махалинский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41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112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Кузнецкий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Никольский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113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Кузнецкий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р.п.</w:t>
            </w:r>
            <w:r w:rsidRPr="00182577">
              <w:rPr>
                <w:color w:val="000000"/>
              </w:rPr>
              <w:t xml:space="preserve"> Верхозим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114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Кузнецкий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р.п.</w:t>
            </w:r>
            <w:r w:rsidRPr="00182577">
              <w:rPr>
                <w:color w:val="000000"/>
              </w:rPr>
              <w:t xml:space="preserve"> Евлашево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93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93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93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93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115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Кузнецкий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Посельский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46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116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Кузнецкий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Сюзюмский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117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Кузнецкий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Тарлаковский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118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Кузнецкий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Чибирлейский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119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Кузнецкий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Явлейский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120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Кузнецкий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Яснополянский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79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101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121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Лопатинский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Верешимский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122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Лопатинский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Даниловский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123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Лопатинский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Китунькинский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124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Лопатинский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Козловский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125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Лопатинский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Комсомольский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126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Лопатинский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Лопатинский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51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127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Лопатинский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Пылковский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128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Лопатинский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Старовершаутский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129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Лопатинский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Старокарлыганский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130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Лопатинский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Суляевский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30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131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Лопатинский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Чардымский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132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Лунинский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Болотниковский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133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Лунинский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Большевьясский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134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Лунинский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Засурский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135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Лунинский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Иванырсинский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136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Лунинский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Ломовский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</w:tr>
      <w:tr w:rsidR="00182577" w:rsidRPr="00182577" w:rsidTr="00C239D1">
        <w:tc>
          <w:tcPr>
            <w:tcW w:w="549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137</w:t>
            </w:r>
          </w:p>
        </w:tc>
        <w:tc>
          <w:tcPr>
            <w:tcW w:w="1878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Лунинский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Лунинский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22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22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22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22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138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Лунинский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р.п.</w:t>
            </w:r>
            <w:r w:rsidRPr="00182577">
              <w:rPr>
                <w:color w:val="000000"/>
              </w:rPr>
              <w:t xml:space="preserve"> Лунино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107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107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139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Лунинский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Родниковский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140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Лунинский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Степановский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141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Лунинский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Сытинский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142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Малосердобинский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Дружаевский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143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Малосердобинский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Ключевский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144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Малосердобинский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Липовский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145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Малосердобинский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Майский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146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Малосердобинский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Малосердобинский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64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147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Малосердобинский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Старославскинский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148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Мокшанский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Богородский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149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Мокшанский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Елизаветинский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150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Мокшанский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Засечный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151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Мокшанский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Нечаевский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152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Мокшанский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Плесский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153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Мокшанский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Подгорненский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154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Мокшанский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р.п.</w:t>
            </w:r>
            <w:r w:rsidRPr="00182577">
              <w:rPr>
                <w:color w:val="000000"/>
              </w:rPr>
              <w:t xml:space="preserve"> Мокшан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193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193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155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Мокшанский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Рамзайский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33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33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156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Мокшанский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Успенский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157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Мокшанский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Царевщинский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158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Мокшанский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Чернозерский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159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Мокшанский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Широкоисский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160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Мокшанский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Юровский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161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Наровчатский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Азарапинский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162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Наровчатский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Большекавендровский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163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Наровчатский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Большекирдяшевский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164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Наровчатский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Большеколоярский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165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Наровчатский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Виляйский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166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Наровчатский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Вьюнский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167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Наровчатский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Наровчатский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62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62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62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62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168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Наровчатский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Новопичуринский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169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Наровчатский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Орловский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170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Наровчатский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Плесковский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171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Наровчатский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Потодеевский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172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Наровчатский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Скановский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173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Наровчатский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Суркинский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174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Неверкинский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Алеевский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175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Неверкинский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Березовский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176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Неверкинский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Бигеевский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177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Неверкинский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Бикмосеевский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178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Неверкинский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Бикмурзинский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179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Неверкинский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Деминский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180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Неверкинский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Илим-Горский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181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Неверкинский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Исикеевский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182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Неверкинский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Каменноовражский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183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Неверкинский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Карноварский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184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Неверкинский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Неверкинский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53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53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53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53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185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Неверкинский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Октябрьский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186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Неверкинский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Планский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187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Неверкинский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Староандреевский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188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Неверкинский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Сулеймановский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189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Нижнеломовский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Атмисский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190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Нижнеломовский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Большехуторский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25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25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25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25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191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Нижнеломовский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Верхнеломовский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62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62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62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62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192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Нижнеломовский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Виргинский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193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Нижнеломовский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Голицынский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194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Нижнеломовский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182577">
              <w:rPr>
                <w:color w:val="000000"/>
              </w:rPr>
              <w:t xml:space="preserve"> Нижний Ломов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265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265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402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402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402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195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Нижнеломовский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Кривошеевский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31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196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Нижнеломовский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Кувак-Никольский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32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32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32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32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197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Нижнеломовский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Новопятинский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198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Нижнеломовский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Норовский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199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Нижнеломовский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Усть-Каремшинский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200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Никольский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Ахматовский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201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Никольский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Базарно-Кеньшенский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202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Никольский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182577">
              <w:rPr>
                <w:color w:val="000000"/>
              </w:rPr>
              <w:t xml:space="preserve"> Никольск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357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357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357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532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532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532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203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Никольский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Ильминский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204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Никольский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Казарский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205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Никольский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Карамальский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206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Никольский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Керенский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207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Никольский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Маисский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208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Никольский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Нижнешкафтинский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209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Никольский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Ночкинский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210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Никольский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р.п.</w:t>
            </w:r>
            <w:r w:rsidRPr="00182577">
              <w:rPr>
                <w:color w:val="000000"/>
              </w:rPr>
              <w:t xml:space="preserve"> Сура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211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Никольский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Усовский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212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Пачелмский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Белынский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213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Пачелмский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Новотолковский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214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Пачелмский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р.п.</w:t>
            </w:r>
            <w:r w:rsidRPr="00182577">
              <w:rPr>
                <w:color w:val="000000"/>
              </w:rPr>
              <w:t xml:space="preserve"> Пачелма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140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215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Пачелмский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Решетинский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216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Пачелмский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Титовский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217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Пачелмский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Черкасский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218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Пачелмский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Чкаловский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219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Пачелмский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Шейнский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220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Пензенский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Алферьевский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53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53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221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Пензенский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Богословский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85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85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126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222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Пензенский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Большееланский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223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Пензенский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Варыпаевский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224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Пензенский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Воскресеновский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225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Пензенский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Ермоловский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54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226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Пензенский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Засечный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232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232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1 530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1 530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1 530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227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Пензенский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Кондольский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57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58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58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228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</w:pPr>
            <w:r w:rsidRPr="00182577">
              <w:t>Пензенский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Краснопольский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14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229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Пензенский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Кучкинский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13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230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Пензенский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Ленинский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82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82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231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Пензенский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Леонидовский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60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232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Пензенский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Мичуринский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233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Пензенский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Оленевский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234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Пензенский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Покрово-Березовский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235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Пензенский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р.п.</w:t>
            </w:r>
            <w:r w:rsidRPr="00182577">
              <w:rPr>
                <w:color w:val="000000"/>
              </w:rPr>
              <w:t xml:space="preserve"> Золотаревка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236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Пензенский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Саловский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39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49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49</w:t>
            </w:r>
          </w:p>
        </w:tc>
      </w:tr>
      <w:tr w:rsidR="00182577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237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Пензенский</w:t>
            </w:r>
          </w:p>
        </w:tc>
        <w:tc>
          <w:tcPr>
            <w:tcW w:w="324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Старокаменский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105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105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238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Сердобский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182577">
              <w:rPr>
                <w:color w:val="000000"/>
              </w:rPr>
              <w:t xml:space="preserve"> Сердобск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693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693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693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1 126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1 126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1 126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239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Сердобский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Долгоруковский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240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Сердобский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Кировский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241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Сердобский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Куракинский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242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Сердобский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Мещерский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243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Сердобский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Новостуденовский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244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Сердобский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Песчанский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245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Сердобский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Пригородный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80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246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Сердобский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Рощинский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24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247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Сердобский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Сазанский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38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38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248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Сердобский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Секретарский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249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Сердобский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Сокольский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250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</w:pPr>
            <w:r w:rsidRPr="00182577">
              <w:t>Спасский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Абашевский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251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</w:pPr>
            <w:r w:rsidRPr="00182577">
              <w:t>Спасский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Беднодемьяновский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252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</w:pPr>
            <w:r w:rsidRPr="00182577">
              <w:t>Спасский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Веденяпинский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253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</w:pPr>
            <w:r w:rsidRPr="00182577">
              <w:t>Спасский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182577">
              <w:rPr>
                <w:color w:val="000000"/>
              </w:rPr>
              <w:t xml:space="preserve"> Спасск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178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178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205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205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254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</w:pPr>
            <w:r w:rsidRPr="00182577">
              <w:t>Спасский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Дубровский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255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</w:pPr>
            <w:r w:rsidRPr="00182577">
              <w:t>Спасский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Зубовский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256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</w:pPr>
            <w:r w:rsidRPr="00182577">
              <w:t>Спасский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Кошелевский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257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</w:pPr>
            <w:r w:rsidRPr="00182577">
              <w:t>Спасский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Рузановский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258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</w:pPr>
            <w:r w:rsidRPr="00182577">
              <w:t>Спасский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Татаро-Шелдаисский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259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</w:pPr>
            <w:r w:rsidRPr="00182577">
              <w:t>Спасский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Устьинский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260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Сосновоборский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Вачелайский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261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Сосновоборский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Вязовский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262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Сосновоборский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Еремеевский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263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Сосновоборский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Индерский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51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264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Сосновоборский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Маркинский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265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Сосновоборский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Нижнекатмисский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266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Сосновоборский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Николо-Барнуковский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15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267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Сосновоборский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Пичилейский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268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Сосновоборский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р.п.</w:t>
            </w:r>
            <w:r w:rsidRPr="00182577">
              <w:rPr>
                <w:color w:val="000000"/>
              </w:rPr>
              <w:t xml:space="preserve"> Сосновоборск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88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88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91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269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Сосновоборский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Шугуровский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270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Тамалинский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Вишневский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22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22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22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22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271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Тамалинский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Волче-Вражский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272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Тамалинский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Малосергиевский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30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273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Тамалинский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Мачинский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274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Тамалинский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р.п.</w:t>
            </w:r>
            <w:r w:rsidRPr="00182577">
              <w:rPr>
                <w:color w:val="000000"/>
              </w:rPr>
              <w:t xml:space="preserve"> Тамала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115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115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115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115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275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Тамалинский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Ульяновский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30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276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Шемышейский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Армиевский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277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Шемышейский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Воробьевский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278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Шемышейский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Каргалейский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5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279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Шемышейский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Каржимантский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280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Шемышейский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Колдаисский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6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281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Шемышейский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Наскафтымский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10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282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Шемышейский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р.п.</w:t>
            </w:r>
            <w:r w:rsidRPr="00182577">
              <w:rPr>
                <w:color w:val="000000"/>
              </w:rPr>
              <w:t xml:space="preserve"> Шемышейка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165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165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165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165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165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283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Шемышейский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Руссконоркинский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4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284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Шемышейский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Синодский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285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Шемышейский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Стародемкинский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12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286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Шемышейский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Старозахаркинский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19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287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Шемышейский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Старояксарский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8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288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Шемышейский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Усть-Узинский сельсовет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23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289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182577">
              <w:rPr>
                <w:color w:val="000000"/>
              </w:rPr>
              <w:t xml:space="preserve"> Пенза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182577">
              <w:rPr>
                <w:color w:val="000000"/>
              </w:rPr>
              <w:t xml:space="preserve"> Пенза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7 341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7 341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7 341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9 022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9 022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9 022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290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182577">
              <w:rPr>
                <w:color w:val="000000"/>
              </w:rPr>
              <w:t xml:space="preserve"> Заречный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182577">
              <w:rPr>
                <w:color w:val="000000"/>
              </w:rPr>
              <w:t xml:space="preserve"> Заречный (ЗАТО)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1 391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1 391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1 391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3 158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3 158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3 158</w:t>
            </w:r>
          </w:p>
        </w:tc>
      </w:tr>
      <w:tr w:rsidR="00C239D1" w:rsidRPr="00182577" w:rsidTr="00C239D1">
        <w:tc>
          <w:tcPr>
            <w:tcW w:w="54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291</w:t>
            </w:r>
          </w:p>
        </w:tc>
        <w:tc>
          <w:tcPr>
            <w:tcW w:w="187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182577">
              <w:rPr>
                <w:color w:val="000000"/>
              </w:rPr>
              <w:t xml:space="preserve"> Кузнецк</w:t>
            </w:r>
          </w:p>
        </w:tc>
        <w:tc>
          <w:tcPr>
            <w:tcW w:w="3243" w:type="dxa"/>
            <w:shd w:val="clear" w:color="000000" w:fill="FFFFFF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город</w:t>
            </w:r>
            <w:r w:rsidRPr="00182577">
              <w:rPr>
                <w:color w:val="000000"/>
              </w:rPr>
              <w:t xml:space="preserve"> Кузнецк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909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738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2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69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0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1 782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1 782</w:t>
            </w:r>
          </w:p>
        </w:tc>
        <w:tc>
          <w:tcPr>
            <w:tcW w:w="973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1 782</w:t>
            </w:r>
          </w:p>
        </w:tc>
        <w:tc>
          <w:tcPr>
            <w:tcW w:w="886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3 156</w:t>
            </w:r>
          </w:p>
        </w:tc>
        <w:tc>
          <w:tcPr>
            <w:tcW w:w="867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3 156</w:t>
            </w:r>
          </w:p>
        </w:tc>
        <w:tc>
          <w:tcPr>
            <w:tcW w:w="891" w:type="dxa"/>
            <w:shd w:val="clear" w:color="auto" w:fill="auto"/>
            <w:noWrap/>
            <w:hideMark/>
          </w:tcPr>
          <w:p w:rsidR="00182577" w:rsidRPr="00182577" w:rsidRDefault="00182577" w:rsidP="00C239D1">
            <w:pPr>
              <w:spacing w:line="228" w:lineRule="auto"/>
              <w:jc w:val="center"/>
              <w:rPr>
                <w:color w:val="000000"/>
              </w:rPr>
            </w:pPr>
            <w:r w:rsidRPr="00182577">
              <w:rPr>
                <w:color w:val="000000"/>
              </w:rPr>
              <w:t>3 156</w:t>
            </w:r>
          </w:p>
        </w:tc>
      </w:tr>
    </w:tbl>
    <w:p w:rsidR="00182577" w:rsidRDefault="00182577" w:rsidP="00182577"/>
    <w:p w:rsidR="00182577" w:rsidRDefault="00182577" w:rsidP="00FA5CA6">
      <w:pPr>
        <w:widowControl/>
        <w:spacing w:line="216" w:lineRule="auto"/>
        <w:ind w:firstLine="708"/>
        <w:jc w:val="both"/>
        <w:rPr>
          <w:sz w:val="24"/>
          <w:szCs w:val="24"/>
          <w:lang w:eastAsia="en-US"/>
        </w:rPr>
      </w:pPr>
    </w:p>
    <w:p w:rsidR="00FA5CA6" w:rsidRPr="00FA5CA6" w:rsidRDefault="00FA5CA6" w:rsidP="00FA5CA6">
      <w:pPr>
        <w:widowControl/>
        <w:ind w:firstLine="708"/>
        <w:jc w:val="center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_______________</w:t>
      </w:r>
    </w:p>
    <w:p w:rsidR="00E41F1D" w:rsidRDefault="00E41F1D" w:rsidP="00E41F1D">
      <w:pPr>
        <w:widowControl/>
        <w:tabs>
          <w:tab w:val="left" w:pos="10915"/>
        </w:tabs>
        <w:ind w:firstLine="708"/>
        <w:jc w:val="center"/>
        <w:rPr>
          <w:sz w:val="28"/>
          <w:szCs w:val="27"/>
          <w:lang w:eastAsia="en-US"/>
        </w:rPr>
        <w:sectPr w:rsidR="00E41F1D" w:rsidSect="00891A7A">
          <w:pgSz w:w="16840" w:h="11907" w:orient="landscape" w:code="9"/>
          <w:pgMar w:top="1701" w:right="1134" w:bottom="567" w:left="1134" w:header="720" w:footer="720" w:gutter="0"/>
          <w:pgNumType w:start="1"/>
          <w:cols w:space="720"/>
          <w:titlePg/>
          <w:docGrid w:linePitch="360"/>
        </w:sectPr>
      </w:pPr>
    </w:p>
    <w:p w:rsidR="00E41F1D" w:rsidRPr="00C125E7" w:rsidRDefault="00C125E7" w:rsidP="00C125E7">
      <w:pPr>
        <w:ind w:left="6237"/>
        <w:jc w:val="center"/>
        <w:rPr>
          <w:sz w:val="28"/>
          <w:szCs w:val="28"/>
        </w:rPr>
      </w:pPr>
      <w:r w:rsidRPr="00C125E7">
        <w:rPr>
          <w:sz w:val="28"/>
          <w:szCs w:val="28"/>
        </w:rPr>
        <w:t>УТВЕРЖДЕНЫ</w:t>
      </w:r>
    </w:p>
    <w:p w:rsidR="00E41F1D" w:rsidRPr="00C125E7" w:rsidRDefault="00C125E7" w:rsidP="00C125E7">
      <w:pPr>
        <w:ind w:left="6237"/>
        <w:jc w:val="center"/>
        <w:rPr>
          <w:sz w:val="28"/>
          <w:szCs w:val="28"/>
        </w:rPr>
      </w:pPr>
      <w:r w:rsidRPr="00C125E7">
        <w:rPr>
          <w:sz w:val="28"/>
          <w:szCs w:val="28"/>
        </w:rPr>
        <w:t>у</w:t>
      </w:r>
      <w:r w:rsidR="00E41F1D" w:rsidRPr="00C125E7">
        <w:rPr>
          <w:sz w:val="28"/>
          <w:szCs w:val="28"/>
        </w:rPr>
        <w:t xml:space="preserve">казом Губернатора </w:t>
      </w:r>
      <w:r w:rsidR="00E41F1D" w:rsidRPr="00C125E7">
        <w:rPr>
          <w:sz w:val="28"/>
          <w:szCs w:val="28"/>
        </w:rPr>
        <w:br/>
        <w:t>Пензенской области</w:t>
      </w:r>
    </w:p>
    <w:p w:rsidR="00E41F1D" w:rsidRPr="00C125E7" w:rsidRDefault="00025A3D" w:rsidP="00C125E7">
      <w:pPr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01.12.2023 </w:t>
      </w:r>
      <w:r w:rsidR="00C125E7">
        <w:rPr>
          <w:sz w:val="28"/>
          <w:szCs w:val="28"/>
        </w:rPr>
        <w:t xml:space="preserve"> </w:t>
      </w:r>
      <w:r w:rsidR="00E41F1D" w:rsidRPr="00C125E7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 169</w:t>
      </w:r>
      <w:bookmarkStart w:id="0" w:name="_GoBack"/>
      <w:bookmarkEnd w:id="0"/>
    </w:p>
    <w:p w:rsidR="00E41F1D" w:rsidRPr="00C125E7" w:rsidRDefault="00E41F1D" w:rsidP="00C125E7">
      <w:pPr>
        <w:keepNext/>
        <w:keepLines/>
        <w:widowControl/>
        <w:ind w:left="567"/>
        <w:jc w:val="center"/>
        <w:outlineLvl w:val="0"/>
        <w:rPr>
          <w:sz w:val="28"/>
          <w:szCs w:val="28"/>
          <w:lang w:eastAsia="en-US"/>
        </w:rPr>
      </w:pPr>
    </w:p>
    <w:p w:rsidR="00E41F1D" w:rsidRPr="00C125E7" w:rsidRDefault="006D5C8F" w:rsidP="006D5C8F">
      <w:pPr>
        <w:keepNext/>
        <w:keepLines/>
        <w:widowControl/>
        <w:tabs>
          <w:tab w:val="left" w:pos="0"/>
        </w:tabs>
        <w:jc w:val="center"/>
        <w:outlineLvl w:val="0"/>
        <w:rPr>
          <w:b/>
          <w:sz w:val="28"/>
          <w:szCs w:val="28"/>
          <w:lang w:eastAsia="en-US"/>
        </w:rPr>
      </w:pPr>
      <w:r w:rsidRPr="00C125E7">
        <w:rPr>
          <w:b/>
          <w:sz w:val="28"/>
          <w:szCs w:val="28"/>
          <w:lang w:eastAsia="en-US"/>
        </w:rPr>
        <w:t xml:space="preserve">ПРЕДЕЛЬНЫЕ (МАКСИМАЛЬНЫЕ) ИНДЕКСЫ </w:t>
      </w:r>
      <w:r>
        <w:rPr>
          <w:b/>
          <w:sz w:val="28"/>
          <w:szCs w:val="28"/>
          <w:lang w:eastAsia="en-US"/>
        </w:rPr>
        <w:br/>
      </w:r>
      <w:r w:rsidR="00E41F1D" w:rsidRPr="00C125E7">
        <w:rPr>
          <w:b/>
          <w:sz w:val="28"/>
          <w:szCs w:val="28"/>
          <w:lang w:eastAsia="en-US"/>
        </w:rPr>
        <w:t xml:space="preserve">изменения размера вносимой гражданами платы </w:t>
      </w:r>
      <w:r>
        <w:rPr>
          <w:b/>
          <w:sz w:val="28"/>
          <w:szCs w:val="28"/>
          <w:lang w:eastAsia="en-US"/>
        </w:rPr>
        <w:br/>
      </w:r>
      <w:r w:rsidR="00E41F1D" w:rsidRPr="00C125E7">
        <w:rPr>
          <w:b/>
          <w:sz w:val="28"/>
          <w:szCs w:val="28"/>
          <w:lang w:eastAsia="en-US"/>
        </w:rPr>
        <w:t xml:space="preserve">за коммунальные услуги в муниципальных образованиях </w:t>
      </w:r>
      <w:r>
        <w:rPr>
          <w:b/>
          <w:sz w:val="28"/>
          <w:szCs w:val="28"/>
          <w:lang w:eastAsia="en-US"/>
        </w:rPr>
        <w:br/>
      </w:r>
      <w:r w:rsidR="00E41F1D" w:rsidRPr="00C125E7">
        <w:rPr>
          <w:b/>
          <w:sz w:val="28"/>
          <w:szCs w:val="28"/>
          <w:lang w:eastAsia="en-US"/>
        </w:rPr>
        <w:t>Пензенской области на 2025</w:t>
      </w:r>
      <w:r>
        <w:rPr>
          <w:b/>
          <w:sz w:val="28"/>
          <w:szCs w:val="28"/>
          <w:lang w:eastAsia="en-US"/>
        </w:rPr>
        <w:t xml:space="preserve"> </w:t>
      </w:r>
      <w:r w:rsidR="00E41F1D" w:rsidRPr="00C125E7">
        <w:rPr>
          <w:b/>
          <w:sz w:val="28"/>
          <w:szCs w:val="28"/>
          <w:lang w:eastAsia="en-US"/>
        </w:rPr>
        <w:t>-</w:t>
      </w:r>
      <w:r>
        <w:rPr>
          <w:b/>
          <w:sz w:val="28"/>
          <w:szCs w:val="28"/>
          <w:lang w:eastAsia="en-US"/>
        </w:rPr>
        <w:t xml:space="preserve"> </w:t>
      </w:r>
      <w:r w:rsidR="00E41F1D" w:rsidRPr="00C125E7">
        <w:rPr>
          <w:b/>
          <w:sz w:val="28"/>
          <w:szCs w:val="28"/>
          <w:lang w:eastAsia="en-US"/>
        </w:rPr>
        <w:t>2028 годы</w:t>
      </w:r>
    </w:p>
    <w:p w:rsidR="00E41F1D" w:rsidRPr="00C125E7" w:rsidRDefault="00E41F1D" w:rsidP="00C125E7">
      <w:pPr>
        <w:keepNext/>
        <w:keepLines/>
        <w:widowControl/>
        <w:jc w:val="center"/>
        <w:outlineLvl w:val="0"/>
        <w:rPr>
          <w:b/>
          <w:bCs/>
          <w:iCs/>
          <w:sz w:val="28"/>
          <w:szCs w:val="28"/>
          <w:lang w:eastAsia="en-US"/>
        </w:rPr>
      </w:pPr>
    </w:p>
    <w:p w:rsidR="00E41F1D" w:rsidRPr="00C125E7" w:rsidRDefault="00025A3D" w:rsidP="00C125E7">
      <w:pPr>
        <w:widowControl/>
        <w:contextualSpacing/>
        <w:jc w:val="center"/>
        <w:rPr>
          <w:rFonts w:eastAsia="CambriaMath"/>
          <w:color w:val="000000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6" name="Прямоугольник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">
                <v:stroke joinstyle="round"/>
                <o:lock v:ext="edit" selection="t"/>
              </v:rect>
            </w:pict>
          </mc:Fallback>
        </mc:AlternateContent>
      </w:r>
      <w:r>
        <w:rPr>
          <w:rFonts w:eastAsia="CambriaMath"/>
          <w:noProof/>
          <w:color w:val="000000"/>
          <w:position w:val="-32"/>
          <w:sz w:val="28"/>
          <w:szCs w:val="28"/>
        </w:rPr>
        <w:drawing>
          <wp:inline distT="0" distB="0" distL="0" distR="0">
            <wp:extent cx="2409825" cy="476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F1D" w:rsidRPr="00C125E7">
        <w:rPr>
          <w:rFonts w:eastAsia="CambriaMath"/>
          <w:color w:val="000000"/>
          <w:sz w:val="28"/>
          <w:szCs w:val="28"/>
        </w:rPr>
        <w:t>,</w:t>
      </w:r>
    </w:p>
    <w:p w:rsidR="00E41F1D" w:rsidRPr="00C125E7" w:rsidRDefault="00E41F1D" w:rsidP="00C125E7">
      <w:pPr>
        <w:widowControl/>
        <w:ind w:left="1714"/>
        <w:contextualSpacing/>
        <w:jc w:val="both"/>
        <w:rPr>
          <w:rFonts w:eastAsia="CambriaMath"/>
          <w:color w:val="000000"/>
          <w:sz w:val="28"/>
          <w:szCs w:val="28"/>
        </w:rPr>
      </w:pPr>
    </w:p>
    <w:p w:rsidR="00E41F1D" w:rsidRPr="00C125E7" w:rsidRDefault="00E41F1D" w:rsidP="00C125E7">
      <w:pPr>
        <w:widowControl/>
        <w:ind w:firstLine="709"/>
        <w:contextualSpacing/>
        <w:rPr>
          <w:rFonts w:eastAsia="CambriaMath"/>
          <w:color w:val="000000"/>
          <w:sz w:val="28"/>
          <w:szCs w:val="28"/>
        </w:rPr>
      </w:pPr>
      <w:r w:rsidRPr="00C125E7">
        <w:rPr>
          <w:rFonts w:eastAsia="CambriaMath"/>
          <w:color w:val="000000"/>
          <w:sz w:val="28"/>
          <w:szCs w:val="28"/>
        </w:rPr>
        <w:t>где:</w:t>
      </w:r>
    </w:p>
    <w:p w:rsidR="00E41F1D" w:rsidRPr="00C125E7" w:rsidRDefault="00E41F1D" w:rsidP="00C125E7">
      <w:pPr>
        <w:widowControl/>
        <w:ind w:firstLine="709"/>
        <w:contextualSpacing/>
        <w:rPr>
          <w:rFonts w:eastAsia="CambriaMath"/>
          <w:color w:val="000000"/>
          <w:sz w:val="28"/>
          <w:szCs w:val="28"/>
        </w:rPr>
      </w:pPr>
    </w:p>
    <w:p w:rsidR="00E41F1D" w:rsidRPr="00C125E7" w:rsidRDefault="00025A3D" w:rsidP="00C125E7">
      <w:pPr>
        <w:widowControl/>
        <w:ind w:firstLine="709"/>
        <w:contextualSpacing/>
        <w:jc w:val="both"/>
        <w:rPr>
          <w:rFonts w:eastAsia="CambriaMath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5" name="Прямоугольник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">
                <v:stroke joinstyle="round"/>
                <o:lock v:ext="edit" selection="t"/>
              </v:rect>
            </w:pict>
          </mc:Fallback>
        </mc:AlternateContent>
      </w:r>
      <w:r>
        <w:rPr>
          <w:rFonts w:eastAsia="CambriaMath"/>
          <w:noProof/>
          <w:position w:val="-14"/>
          <w:sz w:val="28"/>
          <w:szCs w:val="28"/>
        </w:rPr>
        <w:drawing>
          <wp:inline distT="0" distB="0" distL="0" distR="0">
            <wp:extent cx="428625" cy="257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F1D" w:rsidRPr="00C125E7">
        <w:rPr>
          <w:rFonts w:eastAsia="CambriaMath"/>
          <w:sz w:val="28"/>
          <w:szCs w:val="28"/>
        </w:rPr>
        <w:t xml:space="preserve"> - размер вносимой гражданином платы за коммунальные услуги </w:t>
      </w:r>
      <w:r w:rsidR="00C125E7">
        <w:rPr>
          <w:rFonts w:eastAsia="CambriaMath"/>
          <w:sz w:val="28"/>
          <w:szCs w:val="28"/>
        </w:rPr>
        <w:br/>
      </w:r>
      <w:r w:rsidR="00E41F1D" w:rsidRPr="00C125E7">
        <w:rPr>
          <w:rFonts w:eastAsia="CambriaMath"/>
          <w:sz w:val="28"/>
          <w:szCs w:val="28"/>
        </w:rPr>
        <w:t xml:space="preserve">с наиболее невыгодным для потребителя (с точки зрения прироста платы </w:t>
      </w:r>
      <w:r w:rsidR="00C125E7">
        <w:rPr>
          <w:rFonts w:eastAsia="CambriaMath"/>
          <w:sz w:val="28"/>
          <w:szCs w:val="28"/>
        </w:rPr>
        <w:br/>
      </w:r>
      <w:r w:rsidR="00E41F1D" w:rsidRPr="00C125E7">
        <w:rPr>
          <w:rFonts w:eastAsia="CambriaMath"/>
          <w:sz w:val="28"/>
          <w:szCs w:val="28"/>
        </w:rPr>
        <w:t xml:space="preserve">за коммунальные услуги) набором коммунальных услуг (степенью благоустройства) на </w:t>
      </w:r>
      <w:r w:rsidR="00E41F1D" w:rsidRPr="00C125E7">
        <w:rPr>
          <w:rFonts w:eastAsia="CambriaMath"/>
          <w:sz w:val="28"/>
          <w:szCs w:val="28"/>
          <w:lang w:val="en-US"/>
        </w:rPr>
        <w:t>j</w:t>
      </w:r>
      <w:r w:rsidR="00A2763E" w:rsidRPr="00C125E7">
        <w:rPr>
          <w:rFonts w:eastAsia="CambriaMath"/>
          <w:sz w:val="28"/>
          <w:szCs w:val="28"/>
        </w:rPr>
        <w:t>-</w:t>
      </w:r>
      <w:r w:rsidR="00E41F1D" w:rsidRPr="00C125E7">
        <w:rPr>
          <w:rFonts w:eastAsia="CambriaMath"/>
          <w:sz w:val="28"/>
          <w:szCs w:val="28"/>
        </w:rPr>
        <w:t xml:space="preserve">й месяц года долгосрочного периода, в котором размер вносимой гражданином платы за коммунальные услуги по субъекту Российской Федерации максимален (рублей); </w:t>
      </w:r>
    </w:p>
    <w:p w:rsidR="00E41F1D" w:rsidRPr="00C125E7" w:rsidRDefault="00025A3D" w:rsidP="00C125E7">
      <w:pPr>
        <w:widowControl/>
        <w:ind w:firstLine="709"/>
        <w:contextualSpacing/>
        <w:jc w:val="both"/>
        <w:rPr>
          <w:rFonts w:eastAsia="CambriaMath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4" name="Прямоугольник 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">
                <v:stroke joinstyle="round"/>
                <o:lock v:ext="edit" selection="t"/>
              </v:rect>
            </w:pict>
          </mc:Fallback>
        </mc:AlternateContent>
      </w:r>
      <w:r>
        <w:rPr>
          <w:rFonts w:eastAsia="CambriaMath"/>
          <w:noProof/>
          <w:position w:val="-14"/>
          <w:sz w:val="28"/>
          <w:szCs w:val="28"/>
        </w:rPr>
        <w:drawing>
          <wp:inline distT="0" distB="0" distL="0" distR="0">
            <wp:extent cx="581025" cy="257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F1D" w:rsidRPr="00C125E7">
        <w:rPr>
          <w:rFonts w:eastAsia="CambriaMath"/>
          <w:sz w:val="28"/>
          <w:szCs w:val="28"/>
        </w:rPr>
        <w:t xml:space="preserve">- размер вносимой гражданином платы за коммунальные услуги </w:t>
      </w:r>
      <w:r w:rsidR="00C125E7">
        <w:rPr>
          <w:rFonts w:eastAsia="CambriaMath"/>
          <w:sz w:val="28"/>
          <w:szCs w:val="28"/>
        </w:rPr>
        <w:br/>
      </w:r>
      <w:r w:rsidR="00E41F1D" w:rsidRPr="00C125E7">
        <w:rPr>
          <w:rFonts w:eastAsia="CambriaMath"/>
          <w:sz w:val="28"/>
          <w:szCs w:val="28"/>
        </w:rPr>
        <w:t xml:space="preserve">с наиболее невыгодным для потребителя (с точки зрения прироста платы </w:t>
      </w:r>
      <w:r w:rsidR="00C125E7">
        <w:rPr>
          <w:rFonts w:eastAsia="CambriaMath"/>
          <w:sz w:val="28"/>
          <w:szCs w:val="28"/>
        </w:rPr>
        <w:br/>
      </w:r>
      <w:r w:rsidR="00E41F1D" w:rsidRPr="00C125E7">
        <w:rPr>
          <w:rFonts w:eastAsia="CambriaMath"/>
          <w:sz w:val="28"/>
          <w:szCs w:val="28"/>
        </w:rPr>
        <w:t>за коммунальные услуги) набором коммунальных услуг (степенью благоустройства) в декабре предыдущего календарного года (рублей);</w:t>
      </w:r>
    </w:p>
    <w:p w:rsidR="00E41F1D" w:rsidRPr="00C125E7" w:rsidRDefault="00E41F1D" w:rsidP="00C125E7">
      <w:pPr>
        <w:widowControl/>
        <w:pBdr>
          <w:right w:val="none" w:sz="4" w:space="1" w:color="000000"/>
        </w:pBdr>
        <w:ind w:firstLine="709"/>
        <w:contextualSpacing/>
        <w:jc w:val="both"/>
        <w:rPr>
          <w:rFonts w:eastAsia="CambriaMath"/>
          <w:sz w:val="28"/>
          <w:szCs w:val="28"/>
        </w:rPr>
      </w:pPr>
      <w:r w:rsidRPr="00C125E7">
        <w:rPr>
          <w:rFonts w:eastAsia="CambriaMath"/>
          <w:sz w:val="28"/>
          <w:szCs w:val="28"/>
          <w:lang w:val="en-US"/>
        </w:rPr>
        <w:t>j</w:t>
      </w:r>
      <w:r w:rsidRPr="00C125E7">
        <w:rPr>
          <w:rFonts w:eastAsia="CambriaMath"/>
          <w:sz w:val="28"/>
          <w:szCs w:val="28"/>
        </w:rPr>
        <w:t xml:space="preserve">   - месяц года долгосрочного периода.</w:t>
      </w:r>
    </w:p>
    <w:p w:rsidR="00E41F1D" w:rsidRPr="00C125E7" w:rsidRDefault="00E41F1D" w:rsidP="00C125E7">
      <w:pPr>
        <w:widowControl/>
        <w:pBdr>
          <w:right w:val="none" w:sz="4" w:space="1" w:color="000000"/>
        </w:pBdr>
        <w:ind w:firstLine="709"/>
        <w:jc w:val="both"/>
        <w:rPr>
          <w:sz w:val="28"/>
          <w:szCs w:val="28"/>
        </w:rPr>
      </w:pPr>
      <w:r w:rsidRPr="00C125E7">
        <w:rPr>
          <w:spacing w:val="-4"/>
          <w:sz w:val="28"/>
          <w:szCs w:val="28"/>
          <w:lang w:eastAsia="en-US"/>
        </w:rPr>
        <w:t>Размер предельно допустимого отклонения по отдельным муниципальным</w:t>
      </w:r>
      <w:r w:rsidRPr="00C125E7">
        <w:rPr>
          <w:sz w:val="28"/>
          <w:szCs w:val="28"/>
          <w:lang w:eastAsia="en-US"/>
        </w:rPr>
        <w:t xml:space="preserve"> образованиям от величины предельных индексов в среднем по Пензенской области на 2024-2028 гг. утвержден </w:t>
      </w:r>
      <w:r w:rsidRPr="00C125E7">
        <w:rPr>
          <w:sz w:val="28"/>
          <w:szCs w:val="28"/>
        </w:rPr>
        <w:t xml:space="preserve">распоряжением Правительства Российской Федерации от 10.11.2023 № 3147-р. </w:t>
      </w:r>
    </w:p>
    <w:p w:rsidR="00E41F1D" w:rsidRPr="00C125E7" w:rsidRDefault="00E41F1D" w:rsidP="00C125E7">
      <w:pPr>
        <w:rPr>
          <w:sz w:val="28"/>
          <w:szCs w:val="28"/>
        </w:rPr>
      </w:pPr>
    </w:p>
    <w:p w:rsidR="009F5CA3" w:rsidRDefault="009F5CA3" w:rsidP="00C125E7">
      <w:pPr>
        <w:jc w:val="both"/>
        <w:rPr>
          <w:sz w:val="28"/>
          <w:szCs w:val="28"/>
        </w:rPr>
      </w:pPr>
    </w:p>
    <w:p w:rsidR="00C125E7" w:rsidRPr="00C125E7" w:rsidRDefault="00C125E7" w:rsidP="00C125E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</w:t>
      </w:r>
    </w:p>
    <w:sectPr w:rsidR="00C125E7" w:rsidRPr="00C125E7" w:rsidSect="00C125E7">
      <w:pgSz w:w="11907" w:h="16840" w:code="9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E68" w:rsidRDefault="00186E68">
      <w:r>
        <w:separator/>
      </w:r>
    </w:p>
  </w:endnote>
  <w:endnote w:type="continuationSeparator" w:id="0">
    <w:p w:rsidR="00186E68" w:rsidRDefault="0018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EKGHE+OfficinaSerifWinC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ultant">
    <w:charset w:val="CC"/>
    <w:family w:val="modern"/>
    <w:pitch w:val="fixed"/>
    <w:sig w:usb0="00000203" w:usb1="00000000" w:usb2="00000000" w:usb3="00000000" w:csb0="00000005" w:csb1="00000000"/>
  </w:font>
  <w:font w:name="CambriaMath">
    <w:altName w:val="Arial Unicode MS"/>
    <w:charset w:val="00"/>
    <w:family w:val="auto"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3D5E6E">
      <w:rPr>
        <w:noProof/>
        <w:sz w:val="16"/>
      </w:rPr>
      <w:t>d:\пк1\пр5\указы\01.12.23.03.docx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5E7" w:rsidRDefault="00C125E7">
    <w:pPr>
      <w:pStyle w:val="a5"/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3D5E6E">
      <w:rPr>
        <w:noProof/>
        <w:sz w:val="16"/>
      </w:rPr>
      <w:t>d:\пк1\пр5\указы\01.12.23.03.docx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E68" w:rsidRDefault="00186E68">
      <w:r>
        <w:separator/>
      </w:r>
    </w:p>
  </w:footnote>
  <w:footnote w:type="continuationSeparator" w:id="0">
    <w:p w:rsidR="00186E68" w:rsidRDefault="00186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459" w:rsidRDefault="0006745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25A3D">
      <w:rPr>
        <w:noProof/>
      </w:rPr>
      <w:t>87</w:t>
    </w:r>
    <w:r>
      <w:fldChar w:fldCharType="end"/>
    </w:r>
  </w:p>
  <w:p w:rsidR="00067459" w:rsidRDefault="000674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34ADF"/>
    <w:multiLevelType w:val="multilevel"/>
    <w:tmpl w:val="E48A3CBA"/>
    <w:lvl w:ilvl="0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1C023FAA"/>
    <w:multiLevelType w:val="hybridMultilevel"/>
    <w:tmpl w:val="4CA0EFC2"/>
    <w:lvl w:ilvl="0" w:tplc="658C4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490C1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8AA9B3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BCED05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429CD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BDC1A5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3C27FA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CCA1A5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CC8BA1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B84A62"/>
    <w:multiLevelType w:val="multilevel"/>
    <w:tmpl w:val="3086DC20"/>
    <w:lvl w:ilvl="0">
      <w:start w:val="1"/>
      <w:numFmt w:val="decimal"/>
      <w:lvlText w:val="%1."/>
      <w:lvlJc w:val="left"/>
      <w:pPr>
        <w:ind w:left="1573" w:hanging="100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">
    <w:nsid w:val="49D93C8D"/>
    <w:multiLevelType w:val="hybridMultilevel"/>
    <w:tmpl w:val="7FB4AD24"/>
    <w:lvl w:ilvl="0" w:tplc="C980E3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3EF00B62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E8DA851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6D06FD68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1DEA089A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36C0B38A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4072CE82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FE3855B4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2F702162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51C8386C"/>
    <w:multiLevelType w:val="hybridMultilevel"/>
    <w:tmpl w:val="A5927FC8"/>
    <w:lvl w:ilvl="0" w:tplc="7EE82FFE">
      <w:start w:val="1"/>
      <w:numFmt w:val="bullet"/>
      <w:lvlText w:val="­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1" w:tplc="A244862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D882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4E19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2E594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6601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2610C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EA9F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E6E4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FA8"/>
    <w:rsid w:val="00004140"/>
    <w:rsid w:val="00014419"/>
    <w:rsid w:val="00025A3D"/>
    <w:rsid w:val="0005514D"/>
    <w:rsid w:val="00065E28"/>
    <w:rsid w:val="00067459"/>
    <w:rsid w:val="00082780"/>
    <w:rsid w:val="000B1160"/>
    <w:rsid w:val="000D0507"/>
    <w:rsid w:val="000F205E"/>
    <w:rsid w:val="000F2BFC"/>
    <w:rsid w:val="0012039B"/>
    <w:rsid w:val="00144E13"/>
    <w:rsid w:val="001522C7"/>
    <w:rsid w:val="00153C2D"/>
    <w:rsid w:val="00154605"/>
    <w:rsid w:val="00160D69"/>
    <w:rsid w:val="00182577"/>
    <w:rsid w:val="00186E68"/>
    <w:rsid w:val="00190DEE"/>
    <w:rsid w:val="001B7A0D"/>
    <w:rsid w:val="00204F72"/>
    <w:rsid w:val="0024384B"/>
    <w:rsid w:val="00261AA0"/>
    <w:rsid w:val="00271AE9"/>
    <w:rsid w:val="00285D30"/>
    <w:rsid w:val="002A2CC8"/>
    <w:rsid w:val="002B6B95"/>
    <w:rsid w:val="002C3AAB"/>
    <w:rsid w:val="002D3B8D"/>
    <w:rsid w:val="002E3A70"/>
    <w:rsid w:val="00303D8A"/>
    <w:rsid w:val="00355DF4"/>
    <w:rsid w:val="00361371"/>
    <w:rsid w:val="003818F0"/>
    <w:rsid w:val="003B0449"/>
    <w:rsid w:val="003D5E6E"/>
    <w:rsid w:val="003D67A4"/>
    <w:rsid w:val="003F4C40"/>
    <w:rsid w:val="003F4EA4"/>
    <w:rsid w:val="0042504C"/>
    <w:rsid w:val="00426FF1"/>
    <w:rsid w:val="00457052"/>
    <w:rsid w:val="0047451C"/>
    <w:rsid w:val="004827C1"/>
    <w:rsid w:val="00491B86"/>
    <w:rsid w:val="0049613D"/>
    <w:rsid w:val="004F4E6B"/>
    <w:rsid w:val="005016D6"/>
    <w:rsid w:val="005237B7"/>
    <w:rsid w:val="005409D8"/>
    <w:rsid w:val="0054374E"/>
    <w:rsid w:val="00561AAE"/>
    <w:rsid w:val="005D71C7"/>
    <w:rsid w:val="00605644"/>
    <w:rsid w:val="006246CD"/>
    <w:rsid w:val="00653E8B"/>
    <w:rsid w:val="0069184F"/>
    <w:rsid w:val="006A5387"/>
    <w:rsid w:val="006C0033"/>
    <w:rsid w:val="006C1869"/>
    <w:rsid w:val="006D5C8F"/>
    <w:rsid w:val="006F4247"/>
    <w:rsid w:val="00736448"/>
    <w:rsid w:val="0074074F"/>
    <w:rsid w:val="0076407C"/>
    <w:rsid w:val="00767B50"/>
    <w:rsid w:val="007767E5"/>
    <w:rsid w:val="007F3006"/>
    <w:rsid w:val="007F3BC7"/>
    <w:rsid w:val="008217BE"/>
    <w:rsid w:val="008453D4"/>
    <w:rsid w:val="00886F02"/>
    <w:rsid w:val="00890005"/>
    <w:rsid w:val="00891A7A"/>
    <w:rsid w:val="00895BD4"/>
    <w:rsid w:val="008B484C"/>
    <w:rsid w:val="008B6FA8"/>
    <w:rsid w:val="008F2667"/>
    <w:rsid w:val="00902B0D"/>
    <w:rsid w:val="009432B3"/>
    <w:rsid w:val="00976107"/>
    <w:rsid w:val="009F5CA3"/>
    <w:rsid w:val="009F7164"/>
    <w:rsid w:val="00A01858"/>
    <w:rsid w:val="00A2763E"/>
    <w:rsid w:val="00AB7655"/>
    <w:rsid w:val="00AC112A"/>
    <w:rsid w:val="00AE324C"/>
    <w:rsid w:val="00B05861"/>
    <w:rsid w:val="00B33E52"/>
    <w:rsid w:val="00B43443"/>
    <w:rsid w:val="00B62210"/>
    <w:rsid w:val="00B83B35"/>
    <w:rsid w:val="00BA5A70"/>
    <w:rsid w:val="00BC488B"/>
    <w:rsid w:val="00C125E7"/>
    <w:rsid w:val="00C239D1"/>
    <w:rsid w:val="00C43890"/>
    <w:rsid w:val="00C506F8"/>
    <w:rsid w:val="00C700F3"/>
    <w:rsid w:val="00C96F98"/>
    <w:rsid w:val="00CA6FF9"/>
    <w:rsid w:val="00CA7455"/>
    <w:rsid w:val="00CB39BF"/>
    <w:rsid w:val="00D3044A"/>
    <w:rsid w:val="00D7680A"/>
    <w:rsid w:val="00D92B08"/>
    <w:rsid w:val="00DD1236"/>
    <w:rsid w:val="00DD535C"/>
    <w:rsid w:val="00DD74B0"/>
    <w:rsid w:val="00E06208"/>
    <w:rsid w:val="00E24E67"/>
    <w:rsid w:val="00E2760F"/>
    <w:rsid w:val="00E41F1D"/>
    <w:rsid w:val="00E64181"/>
    <w:rsid w:val="00E83193"/>
    <w:rsid w:val="00E931EB"/>
    <w:rsid w:val="00EA630B"/>
    <w:rsid w:val="00F22B88"/>
    <w:rsid w:val="00F23EFD"/>
    <w:rsid w:val="00F321C6"/>
    <w:rsid w:val="00F62C23"/>
    <w:rsid w:val="00F750BF"/>
    <w:rsid w:val="00F873BF"/>
    <w:rsid w:val="00F91704"/>
    <w:rsid w:val="00FA5CA6"/>
    <w:rsid w:val="00FB0475"/>
    <w:rsid w:val="00FB11C4"/>
    <w:rsid w:val="00FC3970"/>
    <w:rsid w:val="00FC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Title" w:uiPriority="10" w:qFormat="1"/>
    <w:lsdException w:name="Body Text" w:uiPriority="99"/>
    <w:lsdException w:name="Body Text Indent" w:uiPriority="99"/>
    <w:lsdException w:name="Subtitle" w:uiPriority="11" w:qFormat="1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9"/>
    <w:qFormat/>
    <w:rsid w:val="00361371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E41F1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41F1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41F1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41F1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uiPriority w:val="99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uiPriority w:val="99"/>
    <w:rsid w:val="00F321C6"/>
    <w:rPr>
      <w:sz w:val="24"/>
    </w:rPr>
  </w:style>
  <w:style w:type="paragraph" w:styleId="a8">
    <w:name w:val="Balloon Text"/>
    <w:basedOn w:val="a"/>
    <w:link w:val="a9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9"/>
    <w:rsid w:val="00E83193"/>
    <w:rPr>
      <w:sz w:val="28"/>
    </w:rPr>
  </w:style>
  <w:style w:type="paragraph" w:styleId="aa">
    <w:name w:val="List Paragraph"/>
    <w:basedOn w:val="a"/>
    <w:uiPriority w:val="99"/>
    <w:qFormat/>
    <w:rsid w:val="00B05861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067459"/>
  </w:style>
  <w:style w:type="character" w:customStyle="1" w:styleId="50">
    <w:name w:val="Заголовок 5 Знак"/>
    <w:link w:val="5"/>
    <w:uiPriority w:val="99"/>
    <w:rsid w:val="00E41F1D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rsid w:val="00E41F1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1F1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41F1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41F1D"/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1 Знак"/>
    <w:link w:val="1"/>
    <w:uiPriority w:val="99"/>
    <w:rsid w:val="00E41F1D"/>
    <w:rPr>
      <w:sz w:val="24"/>
    </w:rPr>
  </w:style>
  <w:style w:type="character" w:customStyle="1" w:styleId="30">
    <w:name w:val="Заголовок 3 Знак"/>
    <w:link w:val="3"/>
    <w:uiPriority w:val="99"/>
    <w:rsid w:val="00E41F1D"/>
    <w:rPr>
      <w:b/>
      <w:sz w:val="40"/>
    </w:rPr>
  </w:style>
  <w:style w:type="character" w:customStyle="1" w:styleId="Heading1Char">
    <w:name w:val="Heading 1 Char"/>
    <w:uiPriority w:val="9"/>
    <w:rsid w:val="00E41F1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E41F1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E41F1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E41F1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E41F1D"/>
    <w:rPr>
      <w:rFonts w:ascii="Arial" w:eastAsia="Arial" w:hAnsi="Arial" w:cs="Arial"/>
      <w:b/>
      <w:bCs/>
      <w:sz w:val="24"/>
      <w:szCs w:val="24"/>
    </w:rPr>
  </w:style>
  <w:style w:type="paragraph" w:styleId="ab">
    <w:name w:val="No Spacing"/>
    <w:uiPriority w:val="1"/>
    <w:qFormat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</w:style>
  <w:style w:type="paragraph" w:styleId="ac">
    <w:name w:val="Title"/>
    <w:basedOn w:val="a"/>
    <w:next w:val="a"/>
    <w:link w:val="ad"/>
    <w:uiPriority w:val="10"/>
    <w:qFormat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</w:rPr>
  </w:style>
  <w:style w:type="character" w:customStyle="1" w:styleId="ad">
    <w:name w:val="Название Знак"/>
    <w:link w:val="ac"/>
    <w:uiPriority w:val="10"/>
    <w:rsid w:val="00E41F1D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</w:rPr>
  </w:style>
  <w:style w:type="character" w:customStyle="1" w:styleId="af">
    <w:name w:val="Подзаголовок Знак"/>
    <w:link w:val="ae"/>
    <w:uiPriority w:val="11"/>
    <w:rsid w:val="00E41F1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41F1D"/>
    <w:rPr>
      <w:i/>
    </w:rPr>
  </w:style>
  <w:style w:type="paragraph" w:styleId="af0">
    <w:name w:val="Intense Quote"/>
    <w:basedOn w:val="a"/>
    <w:next w:val="a"/>
    <w:link w:val="af1"/>
    <w:uiPriority w:val="30"/>
    <w:qFormat/>
    <w:rsid w:val="00E41F1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</w:rPr>
  </w:style>
  <w:style w:type="character" w:customStyle="1" w:styleId="af1">
    <w:name w:val="Выделенная цитата Знак"/>
    <w:link w:val="af0"/>
    <w:uiPriority w:val="30"/>
    <w:rsid w:val="00E41F1D"/>
    <w:rPr>
      <w:i/>
      <w:shd w:val="clear" w:color="auto" w:fill="F2F2F2"/>
    </w:rPr>
  </w:style>
  <w:style w:type="character" w:customStyle="1" w:styleId="HeaderChar">
    <w:name w:val="Header Char"/>
    <w:uiPriority w:val="99"/>
    <w:rsid w:val="00E41F1D"/>
  </w:style>
  <w:style w:type="character" w:customStyle="1" w:styleId="FooterChar">
    <w:name w:val="Footer Char"/>
    <w:uiPriority w:val="99"/>
    <w:rsid w:val="00E41F1D"/>
  </w:style>
  <w:style w:type="character" w:customStyle="1" w:styleId="CaptionChar">
    <w:name w:val="Caption Char"/>
    <w:uiPriority w:val="99"/>
    <w:rsid w:val="00E41F1D"/>
  </w:style>
  <w:style w:type="table" w:customStyle="1" w:styleId="TableGridLight">
    <w:name w:val="Table Grid Light"/>
    <w:basedOn w:val="a1"/>
    <w:uiPriority w:val="5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">
    <w:name w:val="Таблица простая 4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">
    <w:name w:val="Таблица простая 5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2">
    <w:name w:val="footnote text"/>
    <w:basedOn w:val="a"/>
    <w:link w:val="af3"/>
    <w:uiPriority w:val="99"/>
    <w:unhideWhenUsed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E41F1D"/>
    <w:rPr>
      <w:sz w:val="18"/>
    </w:rPr>
  </w:style>
  <w:style w:type="character" w:styleId="af4">
    <w:name w:val="footnote reference"/>
    <w:uiPriority w:val="99"/>
    <w:unhideWhenUsed/>
    <w:rsid w:val="00E41F1D"/>
    <w:rPr>
      <w:vertAlign w:val="superscript"/>
    </w:rPr>
  </w:style>
  <w:style w:type="paragraph" w:styleId="af5">
    <w:name w:val="TOC Heading"/>
    <w:uiPriority w:val="39"/>
    <w:unhideWhenUsed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sz w:val="22"/>
      <w:szCs w:val="22"/>
    </w:rPr>
  </w:style>
  <w:style w:type="character" w:customStyle="1" w:styleId="a6">
    <w:name w:val="Нижний колонтитул Знак"/>
    <w:link w:val="a5"/>
    <w:uiPriority w:val="99"/>
    <w:rsid w:val="00E41F1D"/>
  </w:style>
  <w:style w:type="paragraph" w:customStyle="1" w:styleId="ConsTitle">
    <w:name w:val="ConsTitle"/>
    <w:uiPriority w:val="99"/>
    <w:rsid w:val="00E41F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b/>
      <w:bCs/>
      <w:sz w:val="16"/>
      <w:szCs w:val="16"/>
    </w:rPr>
  </w:style>
  <w:style w:type="paragraph" w:customStyle="1" w:styleId="af6">
    <w:name w:val="Нормальный (таблица)"/>
    <w:basedOn w:val="a"/>
    <w:next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E41F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 w:cs="Arial"/>
    </w:rPr>
  </w:style>
  <w:style w:type="character" w:customStyle="1" w:styleId="12">
    <w:name w:val="Основной шрифт абзаца1"/>
    <w:uiPriority w:val="99"/>
    <w:semiHidden/>
    <w:rsid w:val="00E41F1D"/>
    <w:rPr>
      <w:sz w:val="20"/>
    </w:rPr>
  </w:style>
  <w:style w:type="character" w:styleId="af7">
    <w:name w:val="page number"/>
    <w:uiPriority w:val="99"/>
    <w:rsid w:val="00E41F1D"/>
    <w:rPr>
      <w:rFonts w:cs="Times New Roman"/>
    </w:rPr>
  </w:style>
  <w:style w:type="paragraph" w:customStyle="1" w:styleId="ConsPlusTitle">
    <w:name w:val="ConsPlusTitle"/>
    <w:uiPriority w:val="99"/>
    <w:rsid w:val="00E41F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E41F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</w:rPr>
  </w:style>
  <w:style w:type="paragraph" w:styleId="af8">
    <w:name w:val="Body Text"/>
    <w:basedOn w:val="a"/>
    <w:link w:val="af9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sz w:val="24"/>
      <w:szCs w:val="24"/>
    </w:rPr>
  </w:style>
  <w:style w:type="character" w:customStyle="1" w:styleId="af9">
    <w:name w:val="Основной текст Знак"/>
    <w:link w:val="af8"/>
    <w:uiPriority w:val="99"/>
    <w:rsid w:val="00E41F1D"/>
    <w:rPr>
      <w:sz w:val="24"/>
      <w:szCs w:val="24"/>
    </w:rPr>
  </w:style>
  <w:style w:type="paragraph" w:styleId="afa">
    <w:name w:val="Body Text Indent"/>
    <w:basedOn w:val="a"/>
    <w:link w:val="afb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sz w:val="24"/>
      <w:szCs w:val="24"/>
    </w:rPr>
  </w:style>
  <w:style w:type="character" w:customStyle="1" w:styleId="afb">
    <w:name w:val="Основной текст с отступом Знак"/>
    <w:link w:val="afa"/>
    <w:uiPriority w:val="99"/>
    <w:rsid w:val="00E41F1D"/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rsid w:val="00E41F1D"/>
    <w:rPr>
      <w:sz w:val="28"/>
    </w:rPr>
  </w:style>
  <w:style w:type="paragraph" w:styleId="32">
    <w:name w:val="Body Text Indent 3"/>
    <w:basedOn w:val="a"/>
    <w:link w:val="33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E41F1D"/>
    <w:rPr>
      <w:sz w:val="16"/>
      <w:szCs w:val="16"/>
    </w:rPr>
  </w:style>
  <w:style w:type="paragraph" w:customStyle="1" w:styleId="Default">
    <w:name w:val="Default"/>
    <w:uiPriority w:val="99"/>
    <w:rsid w:val="00E41F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afc">
    <w:name w:val="Знак"/>
    <w:basedOn w:val="a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fd">
    <w:name w:val="annotation text"/>
    <w:basedOn w:val="a"/>
    <w:link w:val="afe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/>
    </w:pPr>
    <w:rPr>
      <w:rFonts w:ascii="Cambria" w:hAnsi="Cambria"/>
      <w:sz w:val="24"/>
      <w:szCs w:val="24"/>
      <w:lang w:eastAsia="en-US"/>
    </w:rPr>
  </w:style>
  <w:style w:type="character" w:customStyle="1" w:styleId="afe">
    <w:name w:val="Текст примечания Знак"/>
    <w:link w:val="afd"/>
    <w:uiPriority w:val="99"/>
    <w:rsid w:val="00E41F1D"/>
    <w:rPr>
      <w:rFonts w:ascii="Cambria" w:hAnsi="Cambria"/>
      <w:sz w:val="24"/>
      <w:szCs w:val="24"/>
      <w:lang w:eastAsia="en-US"/>
    </w:rPr>
  </w:style>
  <w:style w:type="paragraph" w:styleId="aff">
    <w:name w:val="annotation subject"/>
    <w:basedOn w:val="afd"/>
    <w:next w:val="afd"/>
    <w:link w:val="aff0"/>
    <w:uiPriority w:val="99"/>
    <w:rsid w:val="00E41F1D"/>
    <w:rPr>
      <w:b/>
      <w:bCs/>
    </w:rPr>
  </w:style>
  <w:style w:type="character" w:customStyle="1" w:styleId="aff0">
    <w:name w:val="Тема примечания Знак"/>
    <w:link w:val="aff"/>
    <w:uiPriority w:val="99"/>
    <w:rsid w:val="00E41F1D"/>
    <w:rPr>
      <w:rFonts w:ascii="Cambria" w:hAnsi="Cambria"/>
      <w:b/>
      <w:bCs/>
      <w:sz w:val="24"/>
      <w:szCs w:val="24"/>
      <w:lang w:eastAsia="en-US"/>
    </w:rPr>
  </w:style>
  <w:style w:type="paragraph" w:styleId="aff1">
    <w:name w:val="Document Map"/>
    <w:basedOn w:val="a"/>
    <w:link w:val="aff2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link w:val="aff1"/>
    <w:uiPriority w:val="99"/>
    <w:rsid w:val="00E41F1D"/>
    <w:rPr>
      <w:rFonts w:ascii="Tahoma" w:hAnsi="Tahoma" w:cs="Tahoma"/>
      <w:sz w:val="16"/>
      <w:szCs w:val="16"/>
    </w:rPr>
  </w:style>
  <w:style w:type="table" w:styleId="aff3">
    <w:name w:val="Table Grid"/>
    <w:basedOn w:val="a1"/>
    <w:uiPriority w:val="99"/>
    <w:rsid w:val="00E41F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4">
    <w:name w:val="Гипертекстовая ссылка"/>
    <w:uiPriority w:val="99"/>
    <w:rsid w:val="00E41F1D"/>
    <w:rPr>
      <w:color w:val="008000"/>
      <w:sz w:val="20"/>
    </w:rPr>
  </w:style>
  <w:style w:type="paragraph" w:styleId="34">
    <w:name w:val="Body Text 3"/>
    <w:basedOn w:val="a"/>
    <w:link w:val="35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sz w:val="22"/>
      <w:szCs w:val="22"/>
    </w:rPr>
  </w:style>
  <w:style w:type="character" w:customStyle="1" w:styleId="35">
    <w:name w:val="Основной текст 3 Знак"/>
    <w:link w:val="34"/>
    <w:uiPriority w:val="99"/>
    <w:rsid w:val="00E41F1D"/>
    <w:rPr>
      <w:sz w:val="22"/>
      <w:szCs w:val="22"/>
    </w:rPr>
  </w:style>
  <w:style w:type="character" w:styleId="aff5">
    <w:name w:val="Hyperlink"/>
    <w:uiPriority w:val="99"/>
    <w:rsid w:val="00E41F1D"/>
    <w:rPr>
      <w:rFonts w:cs="Times New Roman"/>
      <w:color w:val="006699"/>
      <w:u w:val="single"/>
    </w:rPr>
  </w:style>
  <w:style w:type="character" w:customStyle="1" w:styleId="120">
    <w:name w:val="Знак Знак12"/>
    <w:uiPriority w:val="99"/>
    <w:rsid w:val="00E41F1D"/>
    <w:rPr>
      <w:b/>
      <w:sz w:val="24"/>
      <w:lang w:val="ru-RU" w:eastAsia="ru-RU"/>
    </w:rPr>
  </w:style>
  <w:style w:type="character" w:customStyle="1" w:styleId="aff6">
    <w:name w:val="Цветовое выделение"/>
    <w:uiPriority w:val="99"/>
    <w:rsid w:val="00E41F1D"/>
    <w:rPr>
      <w:b/>
      <w:color w:val="000080"/>
      <w:sz w:val="20"/>
    </w:rPr>
  </w:style>
  <w:style w:type="paragraph" w:customStyle="1" w:styleId="aff7">
    <w:name w:val="Заголовок статьи"/>
    <w:basedOn w:val="a"/>
    <w:next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612" w:hanging="892"/>
      <w:jc w:val="both"/>
    </w:pPr>
    <w:rPr>
      <w:rFonts w:ascii="Arial" w:hAnsi="Arial"/>
    </w:rPr>
  </w:style>
  <w:style w:type="paragraph" w:customStyle="1" w:styleId="211">
    <w:name w:val="Основной текст 21"/>
    <w:basedOn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sz w:val="28"/>
      <w:lang w:eastAsia="ar-SA"/>
    </w:rPr>
  </w:style>
  <w:style w:type="paragraph" w:customStyle="1" w:styleId="rvps698610">
    <w:name w:val="rvps698610"/>
    <w:basedOn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ConsNonformat">
    <w:name w:val="ConsNonformat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nsultant" w:hAnsi="Consultant"/>
    </w:rPr>
  </w:style>
  <w:style w:type="paragraph" w:styleId="aff8">
    <w:name w:val="Normal (Web)"/>
    <w:basedOn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-311">
    <w:name w:val="Светлая сетка - Акцент 31"/>
    <w:basedOn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4"/>
      <w:szCs w:val="24"/>
    </w:rPr>
  </w:style>
  <w:style w:type="paragraph" w:styleId="36">
    <w:name w:val="toc 3"/>
    <w:basedOn w:val="a"/>
    <w:next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Знак Знак11 Знак Знак Знак Знак"/>
    <w:basedOn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9">
    <w:name w:val="FollowedHyperlink"/>
    <w:uiPriority w:val="99"/>
    <w:rsid w:val="00E41F1D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</w:style>
  <w:style w:type="paragraph" w:customStyle="1" w:styleId="font6">
    <w:name w:val="font6"/>
    <w:basedOn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Symbol" w:hAnsi="Symbol"/>
    </w:rPr>
  </w:style>
  <w:style w:type="paragraph" w:customStyle="1" w:styleId="xl63">
    <w:name w:val="xl63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both"/>
    </w:pPr>
  </w:style>
  <w:style w:type="paragraph" w:customStyle="1" w:styleId="xl64">
    <w:name w:val="xl64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none" w:sz="4" w:space="0" w:color="000000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E41F1D"/>
    <w:pPr>
      <w:widowControl/>
      <w:pBdr>
        <w:top w:val="none" w:sz="4" w:space="0" w:color="000000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none" w:sz="4" w:space="0" w:color="000000"/>
        <w:between w:val="non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E41F1D"/>
    <w:pPr>
      <w:widowControl/>
      <w:pBdr>
        <w:top w:val="single" w:sz="4" w:space="0" w:color="auto"/>
        <w:left w:val="none" w:sz="4" w:space="0" w:color="000000"/>
        <w:bottom w:val="single" w:sz="4" w:space="0" w:color="auto"/>
        <w:right w:val="none" w:sz="4" w:space="0" w:color="000000"/>
        <w:between w:val="non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41F1D"/>
    <w:pPr>
      <w:widowControl/>
      <w:pBdr>
        <w:top w:val="single" w:sz="4" w:space="0" w:color="auto"/>
        <w:left w:val="none" w:sz="4" w:space="0" w:color="000000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74">
    <w:name w:val="xl74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E41F1D"/>
    <w:pPr>
      <w:widowControl/>
      <w:pBdr>
        <w:top w:val="single" w:sz="4" w:space="0" w:color="auto"/>
        <w:left w:val="none" w:sz="4" w:space="0" w:color="000000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none" w:sz="4" w:space="0" w:color="000000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1">
    <w:name w:val="xl81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i/>
      <w:iCs/>
    </w:rPr>
  </w:style>
  <w:style w:type="paragraph" w:customStyle="1" w:styleId="xl85">
    <w:name w:val="xl85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88">
    <w:name w:val="xl88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none" w:sz="4" w:space="0" w:color="000000"/>
        <w:right w:val="single" w:sz="4" w:space="0" w:color="auto"/>
        <w:between w:val="none" w:sz="4" w:space="0" w:color="000000"/>
      </w:pBdr>
      <w:spacing w:before="100" w:beforeAutospacing="1" w:after="100" w:afterAutospacing="1"/>
      <w:jc w:val="both"/>
    </w:pPr>
  </w:style>
  <w:style w:type="paragraph" w:customStyle="1" w:styleId="xl89">
    <w:name w:val="xl89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none" w:sz="4" w:space="0" w:color="000000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none" w:sz="4" w:space="0" w:color="000000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91">
    <w:name w:val="xl91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92">
    <w:name w:val="xl92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E41F1D"/>
    <w:pPr>
      <w:widowControl/>
      <w:pBdr>
        <w:top w:val="none" w:sz="4" w:space="0" w:color="000000"/>
        <w:left w:val="single" w:sz="4" w:space="0" w:color="auto"/>
        <w:bottom w:val="none" w:sz="4" w:space="0" w:color="000000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E41F1D"/>
    <w:pPr>
      <w:widowControl/>
      <w:pBdr>
        <w:top w:val="none" w:sz="4" w:space="0" w:color="000000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97">
    <w:name w:val="xl97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8">
    <w:name w:val="xl98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9">
    <w:name w:val="xl99"/>
    <w:basedOn w:val="a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uiPriority w:val="99"/>
    <w:rsid w:val="00E41F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19772" w:firstLine="720"/>
    </w:pPr>
    <w:rPr>
      <w:rFonts w:ascii="Arial" w:hAnsi="Arial" w:cs="Arial"/>
    </w:rPr>
  </w:style>
  <w:style w:type="paragraph" w:customStyle="1" w:styleId="LightGrid-Accent31">
    <w:name w:val="Light Grid - Accent 31"/>
    <w:basedOn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/>
      <w:ind w:left="720"/>
      <w:contextualSpacing/>
    </w:pPr>
    <w:rPr>
      <w:rFonts w:ascii="Cambria" w:hAnsi="Cambria"/>
      <w:sz w:val="24"/>
      <w:szCs w:val="24"/>
      <w:lang w:eastAsia="en-US"/>
    </w:rPr>
  </w:style>
  <w:style w:type="character" w:customStyle="1" w:styleId="WW8Num6z0">
    <w:name w:val="WW8Num6z0"/>
    <w:uiPriority w:val="99"/>
    <w:rsid w:val="00E41F1D"/>
    <w:rPr>
      <w:rFonts w:ascii="Symbol" w:hAnsi="Symbol"/>
      <w:sz w:val="20"/>
    </w:rPr>
  </w:style>
  <w:style w:type="character" w:styleId="affa">
    <w:name w:val="annotation reference"/>
    <w:uiPriority w:val="99"/>
    <w:rsid w:val="00E41F1D"/>
    <w:rPr>
      <w:rFonts w:cs="Times New Roman"/>
      <w:sz w:val="18"/>
    </w:rPr>
  </w:style>
  <w:style w:type="paragraph" w:customStyle="1" w:styleId="ConsPlusNonformat">
    <w:name w:val="ConsPlusNonformat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</w:rPr>
  </w:style>
  <w:style w:type="paragraph" w:styleId="14">
    <w:name w:val="toc 1"/>
    <w:basedOn w:val="a"/>
    <w:next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</w:rPr>
  </w:style>
  <w:style w:type="paragraph" w:styleId="25">
    <w:name w:val="toc 2"/>
    <w:basedOn w:val="a"/>
    <w:next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/>
    </w:pPr>
    <w:rPr>
      <w:sz w:val="24"/>
      <w:szCs w:val="24"/>
    </w:rPr>
  </w:style>
  <w:style w:type="paragraph" w:styleId="42">
    <w:name w:val="toc 4"/>
    <w:basedOn w:val="a"/>
    <w:next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  <w:rPr>
      <w:sz w:val="24"/>
      <w:szCs w:val="24"/>
    </w:rPr>
  </w:style>
  <w:style w:type="paragraph" w:styleId="52">
    <w:name w:val="toc 5"/>
    <w:basedOn w:val="a"/>
    <w:next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960"/>
    </w:pPr>
    <w:rPr>
      <w:sz w:val="24"/>
      <w:szCs w:val="24"/>
    </w:rPr>
  </w:style>
  <w:style w:type="paragraph" w:styleId="61">
    <w:name w:val="toc 6"/>
    <w:basedOn w:val="a"/>
    <w:next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200"/>
    </w:pPr>
    <w:rPr>
      <w:sz w:val="24"/>
      <w:szCs w:val="24"/>
    </w:rPr>
  </w:style>
  <w:style w:type="paragraph" w:styleId="71">
    <w:name w:val="toc 7"/>
    <w:basedOn w:val="a"/>
    <w:next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440"/>
    </w:pPr>
    <w:rPr>
      <w:sz w:val="24"/>
      <w:szCs w:val="24"/>
    </w:rPr>
  </w:style>
  <w:style w:type="paragraph" w:styleId="81">
    <w:name w:val="toc 8"/>
    <w:basedOn w:val="a"/>
    <w:next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680"/>
    </w:pPr>
    <w:rPr>
      <w:sz w:val="24"/>
      <w:szCs w:val="24"/>
    </w:rPr>
  </w:style>
  <w:style w:type="paragraph" w:styleId="91">
    <w:name w:val="toc 9"/>
    <w:basedOn w:val="a"/>
    <w:next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920"/>
    </w:pPr>
    <w:rPr>
      <w:sz w:val="24"/>
      <w:szCs w:val="24"/>
    </w:rPr>
  </w:style>
  <w:style w:type="paragraph" w:customStyle="1" w:styleId="1-21">
    <w:name w:val="Средняя сетка 1 - Акцент 21"/>
    <w:basedOn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/>
      <w:ind w:left="720"/>
      <w:contextualSpacing/>
    </w:pPr>
    <w:rPr>
      <w:rFonts w:ascii="Cambria" w:hAnsi="Cambria"/>
      <w:sz w:val="24"/>
      <w:szCs w:val="24"/>
      <w:lang w:eastAsia="en-US"/>
    </w:rPr>
  </w:style>
  <w:style w:type="character" w:styleId="affb">
    <w:name w:val="line number"/>
    <w:uiPriority w:val="99"/>
    <w:rsid w:val="00E41F1D"/>
    <w:rPr>
      <w:rFonts w:cs="Times New Roman"/>
    </w:rPr>
  </w:style>
  <w:style w:type="paragraph" w:customStyle="1" w:styleId="affc">
    <w:name w:val="Таблицы (моноширинный)"/>
    <w:basedOn w:val="a"/>
    <w:next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Courier New" w:hAnsi="Courier New" w:cs="Courier New"/>
      <w:sz w:val="22"/>
      <w:szCs w:val="22"/>
      <w:lang w:eastAsia="en-US"/>
    </w:rPr>
  </w:style>
  <w:style w:type="character" w:styleId="affd">
    <w:name w:val="Intense Emphasis"/>
    <w:uiPriority w:val="99"/>
    <w:qFormat/>
    <w:rsid w:val="00E41F1D"/>
    <w:rPr>
      <w:rFonts w:cs="Times New Roman"/>
      <w:b/>
      <w:i/>
      <w:color w:val="4F81BD"/>
    </w:rPr>
  </w:style>
  <w:style w:type="paragraph" w:customStyle="1" w:styleId="15">
    <w:name w:val="приложение1"/>
    <w:basedOn w:val="1"/>
    <w:link w:val="16"/>
    <w:uiPriority w:val="99"/>
    <w:rsid w:val="00E41F1D"/>
    <w:pPr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line="276" w:lineRule="auto"/>
      <w:jc w:val="right"/>
    </w:pPr>
    <w:rPr>
      <w:rFonts w:ascii="Cambria" w:hAnsi="Cambria"/>
      <w:b/>
      <w:color w:val="365F91"/>
      <w:sz w:val="28"/>
      <w:lang w:eastAsia="en-US"/>
    </w:rPr>
  </w:style>
  <w:style w:type="character" w:customStyle="1" w:styleId="16">
    <w:name w:val="приложение1 Знак"/>
    <w:link w:val="15"/>
    <w:uiPriority w:val="99"/>
    <w:rsid w:val="00E41F1D"/>
    <w:rPr>
      <w:rFonts w:ascii="Cambria" w:hAnsi="Cambria"/>
      <w:b/>
      <w:color w:val="365F91"/>
      <w:sz w:val="28"/>
      <w:lang w:eastAsia="en-US"/>
    </w:rPr>
  </w:style>
  <w:style w:type="paragraph" w:customStyle="1" w:styleId="Char">
    <w:name w:val="Char"/>
    <w:basedOn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affe">
    <w:name w:val="Комментарий"/>
    <w:basedOn w:val="afff"/>
    <w:next w:val="a"/>
    <w:uiPriority w:val="99"/>
    <w:rsid w:val="00E41F1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">
    <w:name w:val="Текст (справка)"/>
    <w:basedOn w:val="a"/>
    <w:next w:val="a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70" w:right="170"/>
    </w:pPr>
    <w:rPr>
      <w:rFonts w:ascii="Arial" w:hAnsi="Arial" w:cs="Arial"/>
      <w:sz w:val="24"/>
      <w:szCs w:val="24"/>
    </w:rPr>
  </w:style>
  <w:style w:type="paragraph" w:customStyle="1" w:styleId="17">
    <w:name w:val="Стиль1"/>
    <w:basedOn w:val="a"/>
    <w:link w:val="18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b/>
      <w:sz w:val="22"/>
      <w:lang w:eastAsia="en-US"/>
    </w:rPr>
  </w:style>
  <w:style w:type="character" w:customStyle="1" w:styleId="18">
    <w:name w:val="Стиль1 Знак"/>
    <w:link w:val="17"/>
    <w:uiPriority w:val="99"/>
    <w:rsid w:val="00E41F1D"/>
    <w:rPr>
      <w:b/>
      <w:sz w:val="22"/>
      <w:lang w:eastAsia="en-US"/>
    </w:rPr>
  </w:style>
  <w:style w:type="paragraph" w:customStyle="1" w:styleId="afff0">
    <w:name w:val="приложение"/>
    <w:basedOn w:val="a"/>
    <w:link w:val="afff1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right"/>
    </w:pPr>
    <w:rPr>
      <w:sz w:val="28"/>
      <w:lang w:eastAsia="en-US"/>
    </w:rPr>
  </w:style>
  <w:style w:type="character" w:customStyle="1" w:styleId="afff1">
    <w:name w:val="приложение Знак"/>
    <w:link w:val="afff0"/>
    <w:uiPriority w:val="99"/>
    <w:rsid w:val="00E41F1D"/>
    <w:rPr>
      <w:sz w:val="28"/>
      <w:lang w:eastAsia="en-US"/>
    </w:rPr>
  </w:style>
  <w:style w:type="character" w:styleId="afff2">
    <w:name w:val="Strong"/>
    <w:uiPriority w:val="99"/>
    <w:qFormat/>
    <w:rsid w:val="00E41F1D"/>
    <w:rPr>
      <w:rFonts w:cs="Times New Roman"/>
      <w:b/>
    </w:rPr>
  </w:style>
  <w:style w:type="character" w:customStyle="1" w:styleId="150">
    <w:name w:val="Знак Знак15"/>
    <w:uiPriority w:val="99"/>
    <w:rsid w:val="00E41F1D"/>
    <w:rPr>
      <w:sz w:val="24"/>
    </w:rPr>
  </w:style>
  <w:style w:type="character" w:customStyle="1" w:styleId="140">
    <w:name w:val="Знак Знак14"/>
    <w:uiPriority w:val="99"/>
    <w:rsid w:val="00E41F1D"/>
    <w:rPr>
      <w:sz w:val="24"/>
    </w:rPr>
  </w:style>
  <w:style w:type="character" w:customStyle="1" w:styleId="130">
    <w:name w:val="Знак Знак13"/>
    <w:uiPriority w:val="99"/>
    <w:rsid w:val="00E41F1D"/>
    <w:rPr>
      <w:b/>
      <w:sz w:val="40"/>
    </w:rPr>
  </w:style>
  <w:style w:type="character" w:customStyle="1" w:styleId="121">
    <w:name w:val="Знак Знак121"/>
    <w:uiPriority w:val="99"/>
    <w:rsid w:val="00E41F1D"/>
    <w:rPr>
      <w:rFonts w:ascii="Arial" w:hAnsi="Arial"/>
      <w:sz w:val="24"/>
    </w:rPr>
  </w:style>
  <w:style w:type="character" w:customStyle="1" w:styleId="111">
    <w:name w:val="Знак Знак11"/>
    <w:uiPriority w:val="99"/>
    <w:rsid w:val="00E41F1D"/>
    <w:rPr>
      <w:rFonts w:ascii="Calibri" w:hAnsi="Calibri"/>
      <w:b/>
      <w:i/>
      <w:sz w:val="26"/>
      <w:lang w:eastAsia="en-US"/>
    </w:rPr>
  </w:style>
  <w:style w:type="character" w:customStyle="1" w:styleId="100">
    <w:name w:val="Знак Знак10"/>
    <w:uiPriority w:val="99"/>
    <w:rsid w:val="00E41F1D"/>
  </w:style>
  <w:style w:type="character" w:customStyle="1" w:styleId="92">
    <w:name w:val="Знак Знак9"/>
    <w:uiPriority w:val="99"/>
    <w:rsid w:val="00E41F1D"/>
  </w:style>
  <w:style w:type="character" w:customStyle="1" w:styleId="82">
    <w:name w:val="Знак Знак8"/>
    <w:uiPriority w:val="99"/>
    <w:semiHidden/>
    <w:rsid w:val="00E41F1D"/>
    <w:rPr>
      <w:rFonts w:ascii="Tahoma" w:hAnsi="Tahoma"/>
      <w:sz w:val="16"/>
    </w:rPr>
  </w:style>
  <w:style w:type="character" w:customStyle="1" w:styleId="72">
    <w:name w:val="Знак Знак7"/>
    <w:uiPriority w:val="99"/>
    <w:rsid w:val="00E41F1D"/>
    <w:rPr>
      <w:sz w:val="24"/>
    </w:rPr>
  </w:style>
  <w:style w:type="character" w:customStyle="1" w:styleId="62">
    <w:name w:val="Знак Знак6"/>
    <w:uiPriority w:val="99"/>
    <w:rsid w:val="00E41F1D"/>
    <w:rPr>
      <w:sz w:val="24"/>
    </w:rPr>
  </w:style>
  <w:style w:type="character" w:customStyle="1" w:styleId="53">
    <w:name w:val="Знак Знак5"/>
    <w:uiPriority w:val="99"/>
    <w:rsid w:val="00E41F1D"/>
    <w:rPr>
      <w:sz w:val="28"/>
    </w:rPr>
  </w:style>
  <w:style w:type="character" w:customStyle="1" w:styleId="43">
    <w:name w:val="Знак Знак4"/>
    <w:uiPriority w:val="99"/>
    <w:rsid w:val="00E41F1D"/>
    <w:rPr>
      <w:sz w:val="16"/>
    </w:rPr>
  </w:style>
  <w:style w:type="character" w:customStyle="1" w:styleId="37">
    <w:name w:val="Знак Знак3"/>
    <w:uiPriority w:val="99"/>
    <w:rsid w:val="00E41F1D"/>
    <w:rPr>
      <w:rFonts w:ascii="Cambria" w:hAnsi="Cambria"/>
      <w:sz w:val="24"/>
      <w:lang w:eastAsia="en-US"/>
    </w:rPr>
  </w:style>
  <w:style w:type="character" w:customStyle="1" w:styleId="26">
    <w:name w:val="Знак Знак2"/>
    <w:uiPriority w:val="99"/>
    <w:rsid w:val="00E41F1D"/>
    <w:rPr>
      <w:rFonts w:ascii="Cambria" w:hAnsi="Cambria"/>
      <w:b/>
      <w:sz w:val="24"/>
      <w:lang w:eastAsia="en-US"/>
    </w:rPr>
  </w:style>
  <w:style w:type="character" w:customStyle="1" w:styleId="19">
    <w:name w:val="Знак Знак1"/>
    <w:uiPriority w:val="99"/>
    <w:rsid w:val="00E41F1D"/>
    <w:rPr>
      <w:rFonts w:ascii="Tahoma" w:hAnsi="Tahoma"/>
      <w:sz w:val="16"/>
    </w:rPr>
  </w:style>
  <w:style w:type="character" w:customStyle="1" w:styleId="afff3">
    <w:name w:val="Знак Знак"/>
    <w:uiPriority w:val="99"/>
    <w:rsid w:val="00E41F1D"/>
    <w:rPr>
      <w:sz w:val="22"/>
    </w:rPr>
  </w:style>
  <w:style w:type="paragraph" w:customStyle="1" w:styleId="xl100">
    <w:name w:val="xl100"/>
    <w:basedOn w:val="a"/>
    <w:rsid w:val="00E41F1D"/>
    <w:pPr>
      <w:widowControl/>
      <w:pBdr>
        <w:top w:val="none" w:sz="4" w:space="0" w:color="000000"/>
        <w:left w:val="none" w:sz="4" w:space="0" w:color="000000"/>
        <w:bottom w:val="single" w:sz="8" w:space="0" w:color="auto"/>
        <w:right w:val="single" w:sz="8" w:space="0" w:color="auto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E41F1D"/>
    <w:pPr>
      <w:widowControl/>
      <w:pBdr>
        <w:top w:val="none" w:sz="4" w:space="0" w:color="000000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E41F1D"/>
    <w:pPr>
      <w:widowControl/>
      <w:pBdr>
        <w:top w:val="none" w:sz="4" w:space="0" w:color="000000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E41F1D"/>
    <w:pPr>
      <w:widowControl/>
      <w:pBdr>
        <w:top w:val="none" w:sz="4" w:space="0" w:color="000000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E41F1D"/>
    <w:pPr>
      <w:widowControl/>
      <w:pBdr>
        <w:top w:val="none" w:sz="4" w:space="0" w:color="000000"/>
        <w:left w:val="none" w:sz="4" w:space="0" w:color="000000"/>
        <w:bottom w:val="single" w:sz="4" w:space="0" w:color="auto"/>
        <w:right w:val="none" w:sz="4" w:space="0" w:color="000000"/>
        <w:between w:val="non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a"/>
    <w:rsid w:val="00E41F1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E41F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E41F1D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E41F1D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E41F1D"/>
    <w:pPr>
      <w:widowControl/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E41F1D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E41F1D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E41F1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E41F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E41F1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E41F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Title" w:uiPriority="10" w:qFormat="1"/>
    <w:lsdException w:name="Body Text" w:uiPriority="99"/>
    <w:lsdException w:name="Body Text Indent" w:uiPriority="99"/>
    <w:lsdException w:name="Subtitle" w:uiPriority="11" w:qFormat="1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uiPriority="99" w:qFormat="1"/>
    <w:lsdException w:name="Emphasis" w:qFormat="1"/>
    <w:lsdException w:name="Document Map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9"/>
    <w:qFormat/>
    <w:rsid w:val="00361371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unhideWhenUsed/>
    <w:qFormat/>
    <w:rsid w:val="00E41F1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E41F1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E41F1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E41F1D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caption"/>
    <w:basedOn w:val="a"/>
    <w:next w:val="a"/>
    <w:uiPriority w:val="99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uiPriority w:val="99"/>
    <w:rsid w:val="00F321C6"/>
    <w:rPr>
      <w:sz w:val="24"/>
    </w:rPr>
  </w:style>
  <w:style w:type="paragraph" w:styleId="a8">
    <w:name w:val="Balloon Text"/>
    <w:basedOn w:val="a"/>
    <w:link w:val="a9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uiPriority w:val="99"/>
    <w:rsid w:val="00E83193"/>
    <w:rPr>
      <w:sz w:val="28"/>
    </w:rPr>
  </w:style>
  <w:style w:type="paragraph" w:styleId="aa">
    <w:name w:val="List Paragraph"/>
    <w:basedOn w:val="a"/>
    <w:uiPriority w:val="99"/>
    <w:qFormat/>
    <w:rsid w:val="00B05861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4"/>
      <w:szCs w:val="24"/>
    </w:rPr>
  </w:style>
  <w:style w:type="character" w:customStyle="1" w:styleId="a4">
    <w:name w:val="Верхний колонтитул Знак"/>
    <w:link w:val="a3"/>
    <w:uiPriority w:val="99"/>
    <w:rsid w:val="00067459"/>
  </w:style>
  <w:style w:type="character" w:customStyle="1" w:styleId="50">
    <w:name w:val="Заголовок 5 Знак"/>
    <w:link w:val="5"/>
    <w:uiPriority w:val="99"/>
    <w:rsid w:val="00E41F1D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rsid w:val="00E41F1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1F1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E41F1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E41F1D"/>
    <w:rPr>
      <w:rFonts w:ascii="Arial" w:eastAsia="Arial" w:hAnsi="Arial" w:cs="Arial"/>
      <w:i/>
      <w:iCs/>
      <w:sz w:val="21"/>
      <w:szCs w:val="21"/>
    </w:rPr>
  </w:style>
  <w:style w:type="character" w:customStyle="1" w:styleId="10">
    <w:name w:val="Заголовок 1 Знак"/>
    <w:link w:val="1"/>
    <w:uiPriority w:val="99"/>
    <w:rsid w:val="00E41F1D"/>
    <w:rPr>
      <w:sz w:val="24"/>
    </w:rPr>
  </w:style>
  <w:style w:type="character" w:customStyle="1" w:styleId="30">
    <w:name w:val="Заголовок 3 Знак"/>
    <w:link w:val="3"/>
    <w:uiPriority w:val="99"/>
    <w:rsid w:val="00E41F1D"/>
    <w:rPr>
      <w:b/>
      <w:sz w:val="40"/>
    </w:rPr>
  </w:style>
  <w:style w:type="character" w:customStyle="1" w:styleId="Heading1Char">
    <w:name w:val="Heading 1 Char"/>
    <w:uiPriority w:val="9"/>
    <w:rsid w:val="00E41F1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E41F1D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E41F1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E41F1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E41F1D"/>
    <w:rPr>
      <w:rFonts w:ascii="Arial" w:eastAsia="Arial" w:hAnsi="Arial" w:cs="Arial"/>
      <w:b/>
      <w:bCs/>
      <w:sz w:val="24"/>
      <w:szCs w:val="24"/>
    </w:rPr>
  </w:style>
  <w:style w:type="paragraph" w:styleId="ab">
    <w:name w:val="No Spacing"/>
    <w:uiPriority w:val="1"/>
    <w:qFormat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</w:style>
  <w:style w:type="paragraph" w:styleId="ac">
    <w:name w:val="Title"/>
    <w:basedOn w:val="a"/>
    <w:next w:val="a"/>
    <w:link w:val="ad"/>
    <w:uiPriority w:val="10"/>
    <w:qFormat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300" w:after="200"/>
      <w:contextualSpacing/>
    </w:pPr>
    <w:rPr>
      <w:sz w:val="48"/>
      <w:szCs w:val="48"/>
    </w:rPr>
  </w:style>
  <w:style w:type="character" w:customStyle="1" w:styleId="ad">
    <w:name w:val="Название Знак"/>
    <w:link w:val="ac"/>
    <w:uiPriority w:val="10"/>
    <w:rsid w:val="00E41F1D"/>
    <w:rPr>
      <w:sz w:val="48"/>
      <w:szCs w:val="48"/>
    </w:rPr>
  </w:style>
  <w:style w:type="paragraph" w:styleId="ae">
    <w:name w:val="Subtitle"/>
    <w:basedOn w:val="a"/>
    <w:next w:val="a"/>
    <w:link w:val="af"/>
    <w:uiPriority w:val="11"/>
    <w:qFormat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after="200"/>
    </w:pPr>
    <w:rPr>
      <w:sz w:val="24"/>
      <w:szCs w:val="24"/>
    </w:rPr>
  </w:style>
  <w:style w:type="character" w:customStyle="1" w:styleId="af">
    <w:name w:val="Подзаголовок Знак"/>
    <w:link w:val="ae"/>
    <w:uiPriority w:val="11"/>
    <w:rsid w:val="00E41F1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41F1D"/>
    <w:rPr>
      <w:i/>
    </w:rPr>
  </w:style>
  <w:style w:type="paragraph" w:styleId="af0">
    <w:name w:val="Intense Quote"/>
    <w:basedOn w:val="a"/>
    <w:next w:val="a"/>
    <w:link w:val="af1"/>
    <w:uiPriority w:val="30"/>
    <w:qFormat/>
    <w:rsid w:val="00E41F1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  <w:between w:val="none" w:sz="4" w:space="0" w:color="000000"/>
      </w:pBdr>
      <w:shd w:val="clear" w:color="auto" w:fill="F2F2F2"/>
      <w:ind w:left="720" w:right="720"/>
    </w:pPr>
    <w:rPr>
      <w:i/>
    </w:rPr>
  </w:style>
  <w:style w:type="character" w:customStyle="1" w:styleId="af1">
    <w:name w:val="Выделенная цитата Знак"/>
    <w:link w:val="af0"/>
    <w:uiPriority w:val="30"/>
    <w:rsid w:val="00E41F1D"/>
    <w:rPr>
      <w:i/>
      <w:shd w:val="clear" w:color="auto" w:fill="F2F2F2"/>
    </w:rPr>
  </w:style>
  <w:style w:type="character" w:customStyle="1" w:styleId="HeaderChar">
    <w:name w:val="Header Char"/>
    <w:uiPriority w:val="99"/>
    <w:rsid w:val="00E41F1D"/>
  </w:style>
  <w:style w:type="character" w:customStyle="1" w:styleId="FooterChar">
    <w:name w:val="Footer Char"/>
    <w:uiPriority w:val="99"/>
    <w:rsid w:val="00E41F1D"/>
  </w:style>
  <w:style w:type="character" w:customStyle="1" w:styleId="CaptionChar">
    <w:name w:val="Caption Char"/>
    <w:uiPriority w:val="99"/>
    <w:rsid w:val="00E41F1D"/>
  </w:style>
  <w:style w:type="table" w:customStyle="1" w:styleId="TableGridLight">
    <w:name w:val="Table Grid Light"/>
    <w:basedOn w:val="a1"/>
    <w:uiPriority w:val="5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">
    <w:name w:val="Таблица простая 3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">
    <w:name w:val="Таблица простая 4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">
    <w:name w:val="Таблица простая 5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auto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2">
    <w:name w:val="footnote text"/>
    <w:basedOn w:val="a"/>
    <w:link w:val="af3"/>
    <w:uiPriority w:val="99"/>
    <w:unhideWhenUsed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sid w:val="00E41F1D"/>
    <w:rPr>
      <w:sz w:val="18"/>
    </w:rPr>
  </w:style>
  <w:style w:type="character" w:styleId="af4">
    <w:name w:val="footnote reference"/>
    <w:uiPriority w:val="99"/>
    <w:unhideWhenUsed/>
    <w:rsid w:val="00E41F1D"/>
    <w:rPr>
      <w:vertAlign w:val="superscript"/>
    </w:rPr>
  </w:style>
  <w:style w:type="paragraph" w:styleId="af5">
    <w:name w:val="TOC Heading"/>
    <w:uiPriority w:val="39"/>
    <w:unhideWhenUsed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sz w:val="22"/>
      <w:szCs w:val="22"/>
    </w:rPr>
  </w:style>
  <w:style w:type="character" w:customStyle="1" w:styleId="a6">
    <w:name w:val="Нижний колонтитул Знак"/>
    <w:link w:val="a5"/>
    <w:uiPriority w:val="99"/>
    <w:rsid w:val="00E41F1D"/>
  </w:style>
  <w:style w:type="paragraph" w:customStyle="1" w:styleId="ConsTitle">
    <w:name w:val="ConsTitle"/>
    <w:uiPriority w:val="99"/>
    <w:rsid w:val="00E41F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b/>
      <w:bCs/>
      <w:sz w:val="16"/>
      <w:szCs w:val="16"/>
    </w:rPr>
  </w:style>
  <w:style w:type="paragraph" w:customStyle="1" w:styleId="af6">
    <w:name w:val="Нормальный (таблица)"/>
    <w:basedOn w:val="a"/>
    <w:next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E41F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 w:cs="Arial"/>
    </w:rPr>
  </w:style>
  <w:style w:type="character" w:customStyle="1" w:styleId="12">
    <w:name w:val="Основной шрифт абзаца1"/>
    <w:uiPriority w:val="99"/>
    <w:semiHidden/>
    <w:rsid w:val="00E41F1D"/>
    <w:rPr>
      <w:sz w:val="20"/>
    </w:rPr>
  </w:style>
  <w:style w:type="character" w:styleId="af7">
    <w:name w:val="page number"/>
    <w:uiPriority w:val="99"/>
    <w:rsid w:val="00E41F1D"/>
    <w:rPr>
      <w:rFonts w:cs="Times New Roman"/>
    </w:rPr>
  </w:style>
  <w:style w:type="paragraph" w:customStyle="1" w:styleId="ConsPlusTitle">
    <w:name w:val="ConsPlusTitle"/>
    <w:uiPriority w:val="99"/>
    <w:rsid w:val="00E41F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E41F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</w:rPr>
  </w:style>
  <w:style w:type="paragraph" w:styleId="af8">
    <w:name w:val="Body Text"/>
    <w:basedOn w:val="a"/>
    <w:link w:val="af9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</w:pPr>
    <w:rPr>
      <w:sz w:val="24"/>
      <w:szCs w:val="24"/>
    </w:rPr>
  </w:style>
  <w:style w:type="character" w:customStyle="1" w:styleId="af9">
    <w:name w:val="Основной текст Знак"/>
    <w:link w:val="af8"/>
    <w:uiPriority w:val="99"/>
    <w:rsid w:val="00E41F1D"/>
    <w:rPr>
      <w:sz w:val="24"/>
      <w:szCs w:val="24"/>
    </w:rPr>
  </w:style>
  <w:style w:type="paragraph" w:styleId="afa">
    <w:name w:val="Body Text Indent"/>
    <w:basedOn w:val="a"/>
    <w:link w:val="afb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sz w:val="24"/>
      <w:szCs w:val="24"/>
    </w:rPr>
  </w:style>
  <w:style w:type="character" w:customStyle="1" w:styleId="afb">
    <w:name w:val="Основной текст с отступом Знак"/>
    <w:link w:val="afa"/>
    <w:uiPriority w:val="99"/>
    <w:rsid w:val="00E41F1D"/>
    <w:rPr>
      <w:sz w:val="24"/>
      <w:szCs w:val="24"/>
    </w:rPr>
  </w:style>
  <w:style w:type="paragraph" w:styleId="23">
    <w:name w:val="Body Text Indent 2"/>
    <w:basedOn w:val="a"/>
    <w:link w:val="24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8"/>
      <w:jc w:val="both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rsid w:val="00E41F1D"/>
    <w:rPr>
      <w:sz w:val="28"/>
    </w:rPr>
  </w:style>
  <w:style w:type="paragraph" w:styleId="32">
    <w:name w:val="Body Text Indent 3"/>
    <w:basedOn w:val="a"/>
    <w:link w:val="33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E41F1D"/>
    <w:rPr>
      <w:sz w:val="16"/>
      <w:szCs w:val="16"/>
    </w:rPr>
  </w:style>
  <w:style w:type="paragraph" w:customStyle="1" w:styleId="Default">
    <w:name w:val="Default"/>
    <w:uiPriority w:val="99"/>
    <w:rsid w:val="00E41F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OEKGHE+OfficinaSerifWinC" w:hAnsi="OEKGHE+OfficinaSerifWinC" w:cs="OEKGHE+OfficinaSerifWinC"/>
      <w:color w:val="000000"/>
      <w:sz w:val="24"/>
      <w:szCs w:val="24"/>
      <w:lang w:eastAsia="ar-SA"/>
    </w:rPr>
  </w:style>
  <w:style w:type="paragraph" w:customStyle="1" w:styleId="afc">
    <w:name w:val="Знак"/>
    <w:basedOn w:val="a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styleId="afd">
    <w:name w:val="annotation text"/>
    <w:basedOn w:val="a"/>
    <w:link w:val="afe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/>
    </w:pPr>
    <w:rPr>
      <w:rFonts w:ascii="Cambria" w:hAnsi="Cambria"/>
      <w:sz w:val="24"/>
      <w:szCs w:val="24"/>
      <w:lang w:eastAsia="en-US"/>
    </w:rPr>
  </w:style>
  <w:style w:type="character" w:customStyle="1" w:styleId="afe">
    <w:name w:val="Текст примечания Знак"/>
    <w:link w:val="afd"/>
    <w:uiPriority w:val="99"/>
    <w:rsid w:val="00E41F1D"/>
    <w:rPr>
      <w:rFonts w:ascii="Cambria" w:hAnsi="Cambria"/>
      <w:sz w:val="24"/>
      <w:szCs w:val="24"/>
      <w:lang w:eastAsia="en-US"/>
    </w:rPr>
  </w:style>
  <w:style w:type="paragraph" w:styleId="aff">
    <w:name w:val="annotation subject"/>
    <w:basedOn w:val="afd"/>
    <w:next w:val="afd"/>
    <w:link w:val="aff0"/>
    <w:uiPriority w:val="99"/>
    <w:rsid w:val="00E41F1D"/>
    <w:rPr>
      <w:b/>
      <w:bCs/>
    </w:rPr>
  </w:style>
  <w:style w:type="character" w:customStyle="1" w:styleId="aff0">
    <w:name w:val="Тема примечания Знак"/>
    <w:link w:val="aff"/>
    <w:uiPriority w:val="99"/>
    <w:rsid w:val="00E41F1D"/>
    <w:rPr>
      <w:rFonts w:ascii="Cambria" w:hAnsi="Cambria"/>
      <w:b/>
      <w:bCs/>
      <w:sz w:val="24"/>
      <w:szCs w:val="24"/>
      <w:lang w:eastAsia="en-US"/>
    </w:rPr>
  </w:style>
  <w:style w:type="paragraph" w:styleId="aff1">
    <w:name w:val="Document Map"/>
    <w:basedOn w:val="a"/>
    <w:link w:val="aff2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link w:val="aff1"/>
    <w:uiPriority w:val="99"/>
    <w:rsid w:val="00E41F1D"/>
    <w:rPr>
      <w:rFonts w:ascii="Tahoma" w:hAnsi="Tahoma" w:cs="Tahoma"/>
      <w:sz w:val="16"/>
      <w:szCs w:val="16"/>
    </w:rPr>
  </w:style>
  <w:style w:type="table" w:styleId="aff3">
    <w:name w:val="Table Grid"/>
    <w:basedOn w:val="a1"/>
    <w:uiPriority w:val="99"/>
    <w:rsid w:val="00E41F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4">
    <w:name w:val="Гипертекстовая ссылка"/>
    <w:uiPriority w:val="99"/>
    <w:rsid w:val="00E41F1D"/>
    <w:rPr>
      <w:color w:val="008000"/>
      <w:sz w:val="20"/>
    </w:rPr>
  </w:style>
  <w:style w:type="paragraph" w:styleId="34">
    <w:name w:val="Body Text 3"/>
    <w:basedOn w:val="a"/>
    <w:link w:val="35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sz w:val="22"/>
      <w:szCs w:val="22"/>
    </w:rPr>
  </w:style>
  <w:style w:type="character" w:customStyle="1" w:styleId="35">
    <w:name w:val="Основной текст 3 Знак"/>
    <w:link w:val="34"/>
    <w:uiPriority w:val="99"/>
    <w:rsid w:val="00E41F1D"/>
    <w:rPr>
      <w:sz w:val="22"/>
      <w:szCs w:val="22"/>
    </w:rPr>
  </w:style>
  <w:style w:type="character" w:styleId="aff5">
    <w:name w:val="Hyperlink"/>
    <w:uiPriority w:val="99"/>
    <w:rsid w:val="00E41F1D"/>
    <w:rPr>
      <w:rFonts w:cs="Times New Roman"/>
      <w:color w:val="006699"/>
      <w:u w:val="single"/>
    </w:rPr>
  </w:style>
  <w:style w:type="character" w:customStyle="1" w:styleId="120">
    <w:name w:val="Знак Знак12"/>
    <w:uiPriority w:val="99"/>
    <w:rsid w:val="00E41F1D"/>
    <w:rPr>
      <w:b/>
      <w:sz w:val="24"/>
      <w:lang w:val="ru-RU" w:eastAsia="ru-RU"/>
    </w:rPr>
  </w:style>
  <w:style w:type="character" w:customStyle="1" w:styleId="aff6">
    <w:name w:val="Цветовое выделение"/>
    <w:uiPriority w:val="99"/>
    <w:rsid w:val="00E41F1D"/>
    <w:rPr>
      <w:b/>
      <w:color w:val="000080"/>
      <w:sz w:val="20"/>
    </w:rPr>
  </w:style>
  <w:style w:type="paragraph" w:customStyle="1" w:styleId="aff7">
    <w:name w:val="Заголовок статьи"/>
    <w:basedOn w:val="a"/>
    <w:next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612" w:hanging="892"/>
      <w:jc w:val="both"/>
    </w:pPr>
    <w:rPr>
      <w:rFonts w:ascii="Arial" w:hAnsi="Arial"/>
    </w:rPr>
  </w:style>
  <w:style w:type="paragraph" w:customStyle="1" w:styleId="211">
    <w:name w:val="Основной текст 21"/>
    <w:basedOn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sz w:val="28"/>
      <w:lang w:eastAsia="ar-SA"/>
    </w:rPr>
  </w:style>
  <w:style w:type="paragraph" w:customStyle="1" w:styleId="rvps698610">
    <w:name w:val="rvps698610"/>
    <w:basedOn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ConsNonformat">
    <w:name w:val="ConsNonformat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nsultant" w:hAnsi="Consultant"/>
    </w:rPr>
  </w:style>
  <w:style w:type="paragraph" w:styleId="aff8">
    <w:name w:val="Normal (Web)"/>
    <w:basedOn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-311">
    <w:name w:val="Светлая сетка - Акцент 31"/>
    <w:basedOn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sz w:val="24"/>
      <w:szCs w:val="24"/>
    </w:rPr>
  </w:style>
  <w:style w:type="paragraph" w:styleId="36">
    <w:name w:val="toc 3"/>
    <w:basedOn w:val="a"/>
    <w:next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hAnsi="Calibri"/>
      <w:sz w:val="22"/>
      <w:szCs w:val="22"/>
      <w:lang w:eastAsia="en-US"/>
    </w:rPr>
  </w:style>
  <w:style w:type="paragraph" w:customStyle="1" w:styleId="110">
    <w:name w:val="Знак Знак11 Знак Знак Знак Знак"/>
    <w:basedOn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f9">
    <w:name w:val="FollowedHyperlink"/>
    <w:uiPriority w:val="99"/>
    <w:rsid w:val="00E41F1D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</w:style>
  <w:style w:type="paragraph" w:customStyle="1" w:styleId="font6">
    <w:name w:val="font6"/>
    <w:basedOn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rFonts w:ascii="Symbol" w:hAnsi="Symbol"/>
    </w:rPr>
  </w:style>
  <w:style w:type="paragraph" w:customStyle="1" w:styleId="xl63">
    <w:name w:val="xl63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both"/>
    </w:pPr>
  </w:style>
  <w:style w:type="paragraph" w:customStyle="1" w:styleId="xl64">
    <w:name w:val="xl64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none" w:sz="4" w:space="0" w:color="000000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7">
    <w:name w:val="xl67"/>
    <w:basedOn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E41F1D"/>
    <w:pPr>
      <w:widowControl/>
      <w:pBdr>
        <w:top w:val="none" w:sz="4" w:space="0" w:color="000000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none" w:sz="4" w:space="0" w:color="000000"/>
        <w:between w:val="non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E41F1D"/>
    <w:pPr>
      <w:widowControl/>
      <w:pBdr>
        <w:top w:val="single" w:sz="4" w:space="0" w:color="auto"/>
        <w:left w:val="none" w:sz="4" w:space="0" w:color="000000"/>
        <w:bottom w:val="single" w:sz="4" w:space="0" w:color="auto"/>
        <w:right w:val="none" w:sz="4" w:space="0" w:color="000000"/>
        <w:between w:val="non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E41F1D"/>
    <w:pPr>
      <w:widowControl/>
      <w:pBdr>
        <w:top w:val="single" w:sz="4" w:space="0" w:color="auto"/>
        <w:left w:val="none" w:sz="4" w:space="0" w:color="000000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both"/>
    </w:pPr>
    <w:rPr>
      <w:b/>
      <w:bCs/>
    </w:rPr>
  </w:style>
  <w:style w:type="paragraph" w:customStyle="1" w:styleId="xl74">
    <w:name w:val="xl74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6">
    <w:name w:val="xl76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uiPriority w:val="99"/>
    <w:rsid w:val="00E41F1D"/>
    <w:pPr>
      <w:widowControl/>
      <w:pBdr>
        <w:top w:val="single" w:sz="4" w:space="0" w:color="auto"/>
        <w:left w:val="none" w:sz="4" w:space="0" w:color="000000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none" w:sz="4" w:space="0" w:color="000000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81">
    <w:name w:val="xl81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i/>
      <w:iCs/>
    </w:rPr>
  </w:style>
  <w:style w:type="paragraph" w:customStyle="1" w:styleId="xl85">
    <w:name w:val="xl85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88">
    <w:name w:val="xl88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none" w:sz="4" w:space="0" w:color="000000"/>
        <w:right w:val="single" w:sz="4" w:space="0" w:color="auto"/>
        <w:between w:val="none" w:sz="4" w:space="0" w:color="000000"/>
      </w:pBdr>
      <w:spacing w:before="100" w:beforeAutospacing="1" w:after="100" w:afterAutospacing="1"/>
      <w:jc w:val="both"/>
    </w:pPr>
  </w:style>
  <w:style w:type="paragraph" w:customStyle="1" w:styleId="xl89">
    <w:name w:val="xl89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none" w:sz="4" w:space="0" w:color="000000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none" w:sz="4" w:space="0" w:color="000000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91">
    <w:name w:val="xl91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92">
    <w:name w:val="xl92"/>
    <w:basedOn w:val="a"/>
    <w:uiPriority w:val="99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uiPriority w:val="99"/>
    <w:rsid w:val="00E41F1D"/>
    <w:pPr>
      <w:widowControl/>
      <w:pBdr>
        <w:top w:val="none" w:sz="4" w:space="0" w:color="000000"/>
        <w:left w:val="single" w:sz="4" w:space="0" w:color="auto"/>
        <w:bottom w:val="none" w:sz="4" w:space="0" w:color="000000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E41F1D"/>
    <w:pPr>
      <w:widowControl/>
      <w:pBdr>
        <w:top w:val="none" w:sz="4" w:space="0" w:color="000000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95">
    <w:name w:val="xl95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97">
    <w:name w:val="xl97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8">
    <w:name w:val="xl98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9">
    <w:name w:val="xl99"/>
    <w:basedOn w:val="a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uiPriority w:val="99"/>
    <w:rsid w:val="00E41F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right="19772" w:firstLine="720"/>
    </w:pPr>
    <w:rPr>
      <w:rFonts w:ascii="Arial" w:hAnsi="Arial" w:cs="Arial"/>
    </w:rPr>
  </w:style>
  <w:style w:type="paragraph" w:customStyle="1" w:styleId="LightGrid-Accent31">
    <w:name w:val="Light Grid - Accent 31"/>
    <w:basedOn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/>
      <w:ind w:left="720"/>
      <w:contextualSpacing/>
    </w:pPr>
    <w:rPr>
      <w:rFonts w:ascii="Cambria" w:hAnsi="Cambria"/>
      <w:sz w:val="24"/>
      <w:szCs w:val="24"/>
      <w:lang w:eastAsia="en-US"/>
    </w:rPr>
  </w:style>
  <w:style w:type="character" w:customStyle="1" w:styleId="WW8Num6z0">
    <w:name w:val="WW8Num6z0"/>
    <w:uiPriority w:val="99"/>
    <w:rsid w:val="00E41F1D"/>
    <w:rPr>
      <w:rFonts w:ascii="Symbol" w:hAnsi="Symbol"/>
      <w:sz w:val="20"/>
    </w:rPr>
  </w:style>
  <w:style w:type="character" w:styleId="affa">
    <w:name w:val="annotation reference"/>
    <w:uiPriority w:val="99"/>
    <w:rsid w:val="00E41F1D"/>
    <w:rPr>
      <w:rFonts w:cs="Times New Roman"/>
      <w:sz w:val="18"/>
    </w:rPr>
  </w:style>
  <w:style w:type="paragraph" w:customStyle="1" w:styleId="ConsPlusNonformat">
    <w:name w:val="ConsPlusNonformat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hAnsi="Courier New" w:cs="Courier New"/>
    </w:rPr>
  </w:style>
  <w:style w:type="paragraph" w:styleId="14">
    <w:name w:val="toc 1"/>
    <w:basedOn w:val="a"/>
    <w:next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4"/>
      <w:szCs w:val="24"/>
    </w:rPr>
  </w:style>
  <w:style w:type="paragraph" w:styleId="25">
    <w:name w:val="toc 2"/>
    <w:basedOn w:val="a"/>
    <w:next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/>
    </w:pPr>
    <w:rPr>
      <w:sz w:val="24"/>
      <w:szCs w:val="24"/>
    </w:rPr>
  </w:style>
  <w:style w:type="paragraph" w:styleId="42">
    <w:name w:val="toc 4"/>
    <w:basedOn w:val="a"/>
    <w:next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  <w:rPr>
      <w:sz w:val="24"/>
      <w:szCs w:val="24"/>
    </w:rPr>
  </w:style>
  <w:style w:type="paragraph" w:styleId="52">
    <w:name w:val="toc 5"/>
    <w:basedOn w:val="a"/>
    <w:next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960"/>
    </w:pPr>
    <w:rPr>
      <w:sz w:val="24"/>
      <w:szCs w:val="24"/>
    </w:rPr>
  </w:style>
  <w:style w:type="paragraph" w:styleId="61">
    <w:name w:val="toc 6"/>
    <w:basedOn w:val="a"/>
    <w:next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200"/>
    </w:pPr>
    <w:rPr>
      <w:sz w:val="24"/>
      <w:szCs w:val="24"/>
    </w:rPr>
  </w:style>
  <w:style w:type="paragraph" w:styleId="71">
    <w:name w:val="toc 7"/>
    <w:basedOn w:val="a"/>
    <w:next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440"/>
    </w:pPr>
    <w:rPr>
      <w:sz w:val="24"/>
      <w:szCs w:val="24"/>
    </w:rPr>
  </w:style>
  <w:style w:type="paragraph" w:styleId="81">
    <w:name w:val="toc 8"/>
    <w:basedOn w:val="a"/>
    <w:next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680"/>
    </w:pPr>
    <w:rPr>
      <w:sz w:val="24"/>
      <w:szCs w:val="24"/>
    </w:rPr>
  </w:style>
  <w:style w:type="paragraph" w:styleId="91">
    <w:name w:val="toc 9"/>
    <w:basedOn w:val="a"/>
    <w:next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920"/>
    </w:pPr>
    <w:rPr>
      <w:sz w:val="24"/>
      <w:szCs w:val="24"/>
    </w:rPr>
  </w:style>
  <w:style w:type="paragraph" w:customStyle="1" w:styleId="1-21">
    <w:name w:val="Средняя сетка 1 - Акцент 21"/>
    <w:basedOn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/>
      <w:ind w:left="720"/>
      <w:contextualSpacing/>
    </w:pPr>
    <w:rPr>
      <w:rFonts w:ascii="Cambria" w:hAnsi="Cambria"/>
      <w:sz w:val="24"/>
      <w:szCs w:val="24"/>
      <w:lang w:eastAsia="en-US"/>
    </w:rPr>
  </w:style>
  <w:style w:type="character" w:styleId="affb">
    <w:name w:val="line number"/>
    <w:uiPriority w:val="99"/>
    <w:rsid w:val="00E41F1D"/>
    <w:rPr>
      <w:rFonts w:cs="Times New Roman"/>
    </w:rPr>
  </w:style>
  <w:style w:type="paragraph" w:customStyle="1" w:styleId="affc">
    <w:name w:val="Таблицы (моноширинный)"/>
    <w:basedOn w:val="a"/>
    <w:next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Courier New" w:hAnsi="Courier New" w:cs="Courier New"/>
      <w:sz w:val="22"/>
      <w:szCs w:val="22"/>
      <w:lang w:eastAsia="en-US"/>
    </w:rPr>
  </w:style>
  <w:style w:type="character" w:styleId="affd">
    <w:name w:val="Intense Emphasis"/>
    <w:uiPriority w:val="99"/>
    <w:qFormat/>
    <w:rsid w:val="00E41F1D"/>
    <w:rPr>
      <w:rFonts w:cs="Times New Roman"/>
      <w:b/>
      <w:i/>
      <w:color w:val="4F81BD"/>
    </w:rPr>
  </w:style>
  <w:style w:type="paragraph" w:customStyle="1" w:styleId="15">
    <w:name w:val="приложение1"/>
    <w:basedOn w:val="1"/>
    <w:link w:val="16"/>
    <w:uiPriority w:val="99"/>
    <w:rsid w:val="00E41F1D"/>
    <w:pPr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line="276" w:lineRule="auto"/>
      <w:jc w:val="right"/>
    </w:pPr>
    <w:rPr>
      <w:rFonts w:ascii="Cambria" w:hAnsi="Cambria"/>
      <w:b/>
      <w:color w:val="365F91"/>
      <w:sz w:val="28"/>
      <w:lang w:eastAsia="en-US"/>
    </w:rPr>
  </w:style>
  <w:style w:type="character" w:customStyle="1" w:styleId="16">
    <w:name w:val="приложение1 Знак"/>
    <w:link w:val="15"/>
    <w:uiPriority w:val="99"/>
    <w:rsid w:val="00E41F1D"/>
    <w:rPr>
      <w:rFonts w:ascii="Cambria" w:hAnsi="Cambria"/>
      <w:b/>
      <w:color w:val="365F91"/>
      <w:sz w:val="28"/>
      <w:lang w:eastAsia="en-US"/>
    </w:rPr>
  </w:style>
  <w:style w:type="paragraph" w:customStyle="1" w:styleId="Char">
    <w:name w:val="Char"/>
    <w:basedOn w:val="a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affe">
    <w:name w:val="Комментарий"/>
    <w:basedOn w:val="afff"/>
    <w:next w:val="a"/>
    <w:uiPriority w:val="99"/>
    <w:rsid w:val="00E41F1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">
    <w:name w:val="Текст (справка)"/>
    <w:basedOn w:val="a"/>
    <w:next w:val="a"/>
    <w:uiPriority w:val="99"/>
    <w:rsid w:val="00E41F1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70" w:right="170"/>
    </w:pPr>
    <w:rPr>
      <w:rFonts w:ascii="Arial" w:hAnsi="Arial" w:cs="Arial"/>
      <w:sz w:val="24"/>
      <w:szCs w:val="24"/>
    </w:rPr>
  </w:style>
  <w:style w:type="paragraph" w:customStyle="1" w:styleId="17">
    <w:name w:val="Стиль1"/>
    <w:basedOn w:val="a"/>
    <w:link w:val="18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b/>
      <w:sz w:val="22"/>
      <w:lang w:eastAsia="en-US"/>
    </w:rPr>
  </w:style>
  <w:style w:type="character" w:customStyle="1" w:styleId="18">
    <w:name w:val="Стиль1 Знак"/>
    <w:link w:val="17"/>
    <w:uiPriority w:val="99"/>
    <w:rsid w:val="00E41F1D"/>
    <w:rPr>
      <w:b/>
      <w:sz w:val="22"/>
      <w:lang w:eastAsia="en-US"/>
    </w:rPr>
  </w:style>
  <w:style w:type="paragraph" w:customStyle="1" w:styleId="afff0">
    <w:name w:val="приложение"/>
    <w:basedOn w:val="a"/>
    <w:link w:val="afff1"/>
    <w:uiPriority w:val="99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right"/>
    </w:pPr>
    <w:rPr>
      <w:sz w:val="28"/>
      <w:lang w:eastAsia="en-US"/>
    </w:rPr>
  </w:style>
  <w:style w:type="character" w:customStyle="1" w:styleId="afff1">
    <w:name w:val="приложение Знак"/>
    <w:link w:val="afff0"/>
    <w:uiPriority w:val="99"/>
    <w:rsid w:val="00E41F1D"/>
    <w:rPr>
      <w:sz w:val="28"/>
      <w:lang w:eastAsia="en-US"/>
    </w:rPr>
  </w:style>
  <w:style w:type="character" w:styleId="afff2">
    <w:name w:val="Strong"/>
    <w:uiPriority w:val="99"/>
    <w:qFormat/>
    <w:rsid w:val="00E41F1D"/>
    <w:rPr>
      <w:rFonts w:cs="Times New Roman"/>
      <w:b/>
    </w:rPr>
  </w:style>
  <w:style w:type="character" w:customStyle="1" w:styleId="150">
    <w:name w:val="Знак Знак15"/>
    <w:uiPriority w:val="99"/>
    <w:rsid w:val="00E41F1D"/>
    <w:rPr>
      <w:sz w:val="24"/>
    </w:rPr>
  </w:style>
  <w:style w:type="character" w:customStyle="1" w:styleId="140">
    <w:name w:val="Знак Знак14"/>
    <w:uiPriority w:val="99"/>
    <w:rsid w:val="00E41F1D"/>
    <w:rPr>
      <w:sz w:val="24"/>
    </w:rPr>
  </w:style>
  <w:style w:type="character" w:customStyle="1" w:styleId="130">
    <w:name w:val="Знак Знак13"/>
    <w:uiPriority w:val="99"/>
    <w:rsid w:val="00E41F1D"/>
    <w:rPr>
      <w:b/>
      <w:sz w:val="40"/>
    </w:rPr>
  </w:style>
  <w:style w:type="character" w:customStyle="1" w:styleId="121">
    <w:name w:val="Знак Знак121"/>
    <w:uiPriority w:val="99"/>
    <w:rsid w:val="00E41F1D"/>
    <w:rPr>
      <w:rFonts w:ascii="Arial" w:hAnsi="Arial"/>
      <w:sz w:val="24"/>
    </w:rPr>
  </w:style>
  <w:style w:type="character" w:customStyle="1" w:styleId="111">
    <w:name w:val="Знак Знак11"/>
    <w:uiPriority w:val="99"/>
    <w:rsid w:val="00E41F1D"/>
    <w:rPr>
      <w:rFonts w:ascii="Calibri" w:hAnsi="Calibri"/>
      <w:b/>
      <w:i/>
      <w:sz w:val="26"/>
      <w:lang w:eastAsia="en-US"/>
    </w:rPr>
  </w:style>
  <w:style w:type="character" w:customStyle="1" w:styleId="100">
    <w:name w:val="Знак Знак10"/>
    <w:uiPriority w:val="99"/>
    <w:rsid w:val="00E41F1D"/>
  </w:style>
  <w:style w:type="character" w:customStyle="1" w:styleId="92">
    <w:name w:val="Знак Знак9"/>
    <w:uiPriority w:val="99"/>
    <w:rsid w:val="00E41F1D"/>
  </w:style>
  <w:style w:type="character" w:customStyle="1" w:styleId="82">
    <w:name w:val="Знак Знак8"/>
    <w:uiPriority w:val="99"/>
    <w:semiHidden/>
    <w:rsid w:val="00E41F1D"/>
    <w:rPr>
      <w:rFonts w:ascii="Tahoma" w:hAnsi="Tahoma"/>
      <w:sz w:val="16"/>
    </w:rPr>
  </w:style>
  <w:style w:type="character" w:customStyle="1" w:styleId="72">
    <w:name w:val="Знак Знак7"/>
    <w:uiPriority w:val="99"/>
    <w:rsid w:val="00E41F1D"/>
    <w:rPr>
      <w:sz w:val="24"/>
    </w:rPr>
  </w:style>
  <w:style w:type="character" w:customStyle="1" w:styleId="62">
    <w:name w:val="Знак Знак6"/>
    <w:uiPriority w:val="99"/>
    <w:rsid w:val="00E41F1D"/>
    <w:rPr>
      <w:sz w:val="24"/>
    </w:rPr>
  </w:style>
  <w:style w:type="character" w:customStyle="1" w:styleId="53">
    <w:name w:val="Знак Знак5"/>
    <w:uiPriority w:val="99"/>
    <w:rsid w:val="00E41F1D"/>
    <w:rPr>
      <w:sz w:val="28"/>
    </w:rPr>
  </w:style>
  <w:style w:type="character" w:customStyle="1" w:styleId="43">
    <w:name w:val="Знак Знак4"/>
    <w:uiPriority w:val="99"/>
    <w:rsid w:val="00E41F1D"/>
    <w:rPr>
      <w:sz w:val="16"/>
    </w:rPr>
  </w:style>
  <w:style w:type="character" w:customStyle="1" w:styleId="37">
    <w:name w:val="Знак Знак3"/>
    <w:uiPriority w:val="99"/>
    <w:rsid w:val="00E41F1D"/>
    <w:rPr>
      <w:rFonts w:ascii="Cambria" w:hAnsi="Cambria"/>
      <w:sz w:val="24"/>
      <w:lang w:eastAsia="en-US"/>
    </w:rPr>
  </w:style>
  <w:style w:type="character" w:customStyle="1" w:styleId="26">
    <w:name w:val="Знак Знак2"/>
    <w:uiPriority w:val="99"/>
    <w:rsid w:val="00E41F1D"/>
    <w:rPr>
      <w:rFonts w:ascii="Cambria" w:hAnsi="Cambria"/>
      <w:b/>
      <w:sz w:val="24"/>
      <w:lang w:eastAsia="en-US"/>
    </w:rPr>
  </w:style>
  <w:style w:type="character" w:customStyle="1" w:styleId="19">
    <w:name w:val="Знак Знак1"/>
    <w:uiPriority w:val="99"/>
    <w:rsid w:val="00E41F1D"/>
    <w:rPr>
      <w:rFonts w:ascii="Tahoma" w:hAnsi="Tahoma"/>
      <w:sz w:val="16"/>
    </w:rPr>
  </w:style>
  <w:style w:type="character" w:customStyle="1" w:styleId="afff3">
    <w:name w:val="Знак Знак"/>
    <w:uiPriority w:val="99"/>
    <w:rsid w:val="00E41F1D"/>
    <w:rPr>
      <w:sz w:val="22"/>
    </w:rPr>
  </w:style>
  <w:style w:type="paragraph" w:customStyle="1" w:styleId="xl100">
    <w:name w:val="xl100"/>
    <w:basedOn w:val="a"/>
    <w:rsid w:val="00E41F1D"/>
    <w:pPr>
      <w:widowControl/>
      <w:pBdr>
        <w:top w:val="none" w:sz="4" w:space="0" w:color="000000"/>
        <w:left w:val="none" w:sz="4" w:space="0" w:color="000000"/>
        <w:bottom w:val="single" w:sz="8" w:space="0" w:color="auto"/>
        <w:right w:val="single" w:sz="8" w:space="0" w:color="auto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E41F1D"/>
    <w:pPr>
      <w:widowControl/>
      <w:pBdr>
        <w:top w:val="none" w:sz="4" w:space="0" w:color="000000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E41F1D"/>
    <w:pPr>
      <w:widowControl/>
      <w:pBdr>
        <w:top w:val="none" w:sz="4" w:space="0" w:color="000000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9">
    <w:name w:val="xl109"/>
    <w:basedOn w:val="a"/>
    <w:rsid w:val="00E41F1D"/>
    <w:pPr>
      <w:widowControl/>
      <w:pBdr>
        <w:top w:val="none" w:sz="4" w:space="0" w:color="000000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E41F1D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E41F1D"/>
    <w:pPr>
      <w:widowControl/>
      <w:pBdr>
        <w:top w:val="none" w:sz="4" w:space="0" w:color="000000"/>
        <w:left w:val="none" w:sz="4" w:space="0" w:color="000000"/>
        <w:bottom w:val="single" w:sz="4" w:space="0" w:color="auto"/>
        <w:right w:val="none" w:sz="4" w:space="0" w:color="000000"/>
        <w:between w:val="non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a"/>
    <w:rsid w:val="00E41F1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E41F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E41F1D"/>
    <w:pPr>
      <w:widowControl/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E41F1D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E41F1D"/>
    <w:pPr>
      <w:widowControl/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E41F1D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E41F1D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E41F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7">
    <w:name w:val="xl127"/>
    <w:basedOn w:val="a"/>
    <w:rsid w:val="00E41F1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a"/>
    <w:rsid w:val="00E41F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E41F1D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0">
    <w:name w:val="xl130"/>
    <w:basedOn w:val="a"/>
    <w:rsid w:val="00E41F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pkovaNK\AppData\Roaming\Microsoft\&#1064;&#1072;&#1073;&#1083;&#1086;&#1085;&#1099;\&#1053;&#1086;&#1074;&#1099;&#1077;%20&#1075;&#1077;&#1088;&#1073;&#1086;&#1074;&#1099;&#1077;%20&#1073;&#1083;&#1072;&#1085;&#1082;&#1080;\&#1041;&#1083;&#1072;&#1085;&#1082;%20&#1059;&#1082;&#1072;&#1079;&#1072;%20&#1043;&#1091;&#1073;&#1077;&#1088;&#1085;&#1072;&#1090;&#1086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Указа Губернатора</Template>
  <TotalTime>0</TotalTime>
  <Pages>97</Pages>
  <Words>40474</Words>
  <Characters>230708</Characters>
  <Application>Microsoft Office Word</Application>
  <DocSecurity>4</DocSecurity>
  <Lines>1922</Lines>
  <Paragraphs>541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270641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lastModifiedBy>Рязанова Галина Геннадьевна</cp:lastModifiedBy>
  <cp:revision>2</cp:revision>
  <cp:lastPrinted>2023-12-01T12:22:00Z</cp:lastPrinted>
  <dcterms:created xsi:type="dcterms:W3CDTF">2023-12-04T06:42:00Z</dcterms:created>
  <dcterms:modified xsi:type="dcterms:W3CDTF">2023-12-04T06:42:00Z</dcterms:modified>
</cp:coreProperties>
</file>